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44"/>
        <w:tblW w:w="5000" w:type="pct"/>
        <w:tblLook w:val="04A0" w:firstRow="1" w:lastRow="0" w:firstColumn="1" w:lastColumn="0" w:noHBand="0" w:noVBand="1"/>
      </w:tblPr>
      <w:tblGrid>
        <w:gridCol w:w="220"/>
        <w:gridCol w:w="6383"/>
        <w:gridCol w:w="3977"/>
        <w:gridCol w:w="220"/>
      </w:tblGrid>
      <w:tr w:rsidR="002C5082" w:rsidRPr="002D3842" w14:paraId="3DE14090" w14:textId="77777777" w:rsidTr="00F57377">
        <w:trPr>
          <w:trHeight w:val="983"/>
        </w:trPr>
        <w:tc>
          <w:tcPr>
            <w:tcW w:w="102" w:type="pct"/>
            <w:shd w:val="clear" w:color="auto" w:fill="auto"/>
          </w:tcPr>
          <w:p w14:paraId="5B74428A" w14:textId="77777777" w:rsidR="00265218" w:rsidRPr="002D3842" w:rsidRDefault="00265218" w:rsidP="00F57377">
            <w:pPr>
              <w:pStyle w:val="Title"/>
            </w:pPr>
          </w:p>
        </w:tc>
        <w:tc>
          <w:tcPr>
            <w:tcW w:w="2647" w:type="pct"/>
            <w:shd w:val="clear" w:color="auto" w:fill="33473C" w:themeFill="text2" w:themeFillShade="BF"/>
            <w:vAlign w:val="center"/>
          </w:tcPr>
          <w:p w14:paraId="6B7A16E5" w14:textId="79D8CB07" w:rsidR="00265218" w:rsidRPr="00591B84" w:rsidRDefault="00591B84" w:rsidP="00F57377">
            <w:pPr>
              <w:pStyle w:val="Title"/>
              <w:ind w:left="0"/>
              <w:jc w:val="left"/>
              <w:rPr>
                <w:color w:val="FFFFFF" w:themeColor="background1"/>
                <w:sz w:val="28"/>
                <w:szCs w:val="28"/>
              </w:rPr>
            </w:pPr>
            <w:r w:rsidRPr="00591B84">
              <w:rPr>
                <w:color w:val="FFFFFF" w:themeColor="background1"/>
                <w:sz w:val="28"/>
                <w:szCs w:val="28"/>
              </w:rPr>
              <w:t xml:space="preserve">Competitive Club Evaluation </w:t>
            </w:r>
          </w:p>
          <w:p w14:paraId="162994DB" w14:textId="25296CCA" w:rsidR="00591B84" w:rsidRPr="00591B84" w:rsidRDefault="00591B84" w:rsidP="00F57377">
            <w:pPr>
              <w:rPr>
                <w:color w:val="FFFFFF" w:themeColor="background1"/>
              </w:rPr>
            </w:pPr>
            <w:r w:rsidRPr="00591B84">
              <w:rPr>
                <w:color w:val="FFFFFF" w:themeColor="background1"/>
              </w:rPr>
              <w:t>Is this the right Club for our family?</w:t>
            </w:r>
          </w:p>
        </w:tc>
        <w:tc>
          <w:tcPr>
            <w:tcW w:w="2149" w:type="pct"/>
            <w:shd w:val="clear" w:color="auto" w:fill="auto"/>
          </w:tcPr>
          <w:p w14:paraId="54405E8A" w14:textId="77777777" w:rsidR="00265218" w:rsidRPr="002D3842" w:rsidRDefault="00265218" w:rsidP="00F57377">
            <w:pPr>
              <w:pStyle w:val="Title"/>
            </w:pPr>
          </w:p>
        </w:tc>
        <w:tc>
          <w:tcPr>
            <w:tcW w:w="102" w:type="pct"/>
            <w:shd w:val="clear" w:color="auto" w:fill="auto"/>
          </w:tcPr>
          <w:p w14:paraId="4477AAD3" w14:textId="77777777" w:rsidR="00265218" w:rsidRPr="002D3842" w:rsidRDefault="00265218" w:rsidP="00F57377">
            <w:pPr>
              <w:pStyle w:val="Title"/>
            </w:pPr>
          </w:p>
        </w:tc>
      </w:tr>
      <w:tr w:rsidR="00BC1B68" w:rsidRPr="002D3842" w14:paraId="3B61E674" w14:textId="77777777" w:rsidTr="00F57377">
        <w:trPr>
          <w:trHeight w:val="543"/>
        </w:trPr>
        <w:tc>
          <w:tcPr>
            <w:tcW w:w="102" w:type="pct"/>
            <w:shd w:val="clear" w:color="auto" w:fill="auto"/>
          </w:tcPr>
          <w:p w14:paraId="05769AF9" w14:textId="77777777" w:rsidR="00BC1B68" w:rsidRPr="002D3842" w:rsidRDefault="00BC1B68" w:rsidP="00F57377"/>
        </w:tc>
        <w:tc>
          <w:tcPr>
            <w:tcW w:w="4796" w:type="pct"/>
            <w:gridSpan w:val="2"/>
            <w:shd w:val="clear" w:color="auto" w:fill="auto"/>
          </w:tcPr>
          <w:p w14:paraId="322400F3" w14:textId="77777777" w:rsidR="00BC1B68" w:rsidRPr="002D3842" w:rsidRDefault="00BC1B68" w:rsidP="00F57377"/>
        </w:tc>
        <w:tc>
          <w:tcPr>
            <w:tcW w:w="102" w:type="pct"/>
            <w:shd w:val="clear" w:color="auto" w:fill="auto"/>
          </w:tcPr>
          <w:p w14:paraId="2A45307D" w14:textId="77777777" w:rsidR="00BC1B68" w:rsidRPr="002D3842" w:rsidRDefault="00BC1B68" w:rsidP="00F57377"/>
        </w:tc>
      </w:tr>
      <w:tr w:rsidR="00265218" w:rsidRPr="002D3842" w14:paraId="7510C0CA" w14:textId="77777777" w:rsidTr="00F57377">
        <w:trPr>
          <w:trHeight w:val="9822"/>
        </w:trPr>
        <w:tc>
          <w:tcPr>
            <w:tcW w:w="102" w:type="pct"/>
            <w:shd w:val="clear" w:color="auto" w:fill="auto"/>
          </w:tcPr>
          <w:p w14:paraId="35D2CF13" w14:textId="77777777" w:rsidR="00265218" w:rsidRPr="002D3842" w:rsidRDefault="00265218" w:rsidP="00F57377"/>
        </w:tc>
        <w:tc>
          <w:tcPr>
            <w:tcW w:w="4796" w:type="pct"/>
            <w:gridSpan w:val="2"/>
            <w:shd w:val="clear" w:color="auto" w:fill="auto"/>
          </w:tcPr>
          <w:tbl>
            <w:tblPr>
              <w:tblW w:w="13129" w:type="dxa"/>
              <w:tblLook w:val="04A0" w:firstRow="1" w:lastRow="0" w:firstColumn="1" w:lastColumn="0" w:noHBand="0" w:noVBand="1"/>
              <w:tblDescription w:val="Layout table"/>
            </w:tblPr>
            <w:tblGrid>
              <w:gridCol w:w="108"/>
              <w:gridCol w:w="1710"/>
              <w:gridCol w:w="290"/>
              <w:gridCol w:w="990"/>
              <w:gridCol w:w="300"/>
              <w:gridCol w:w="371"/>
              <w:gridCol w:w="297"/>
              <w:gridCol w:w="767"/>
              <w:gridCol w:w="300"/>
              <w:gridCol w:w="637"/>
              <w:gridCol w:w="295"/>
              <w:gridCol w:w="344"/>
              <w:gridCol w:w="300"/>
              <w:gridCol w:w="517"/>
              <w:gridCol w:w="3538"/>
              <w:gridCol w:w="208"/>
              <w:gridCol w:w="365"/>
              <w:gridCol w:w="276"/>
              <w:gridCol w:w="758"/>
              <w:gridCol w:w="752"/>
              <w:gridCol w:w="6"/>
            </w:tblGrid>
            <w:tr w:rsidR="00741C8E" w:rsidRPr="00486294" w14:paraId="684B4693" w14:textId="77777777" w:rsidTr="006520BC">
              <w:trPr>
                <w:gridBefore w:val="1"/>
                <w:wBefore w:w="108" w:type="dxa"/>
              </w:trPr>
              <w:tc>
                <w:tcPr>
                  <w:tcW w:w="7118" w:type="dxa"/>
                  <w:gridSpan w:val="13"/>
                  <w:tcBorders>
                    <w:bottom w:val="single" w:sz="2" w:space="0" w:color="808080" w:themeColor="background1" w:themeShade="80"/>
                  </w:tcBorders>
                </w:tcPr>
                <w:p w14:paraId="735EEB0F" w14:textId="77777777" w:rsidR="00741C8E" w:rsidRPr="00486294" w:rsidRDefault="00741C8E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3538" w:type="dxa"/>
                </w:tcPr>
                <w:p w14:paraId="1B6C9284" w14:textId="77777777" w:rsidR="00741C8E" w:rsidRPr="00486294" w:rsidRDefault="00741C8E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2365" w:type="dxa"/>
                  <w:gridSpan w:val="6"/>
                  <w:tcBorders>
                    <w:bottom w:val="single" w:sz="2" w:space="0" w:color="808080" w:themeColor="background1" w:themeShade="80"/>
                  </w:tcBorders>
                </w:tcPr>
                <w:p w14:paraId="2F3D935E" w14:textId="77777777" w:rsidR="00741C8E" w:rsidRPr="00486294" w:rsidRDefault="00741C8E" w:rsidP="00F57377">
                  <w:pPr>
                    <w:framePr w:hSpace="180" w:wrap="around" w:hAnchor="margin" w:y="-1044"/>
                    <w:spacing w:after="240"/>
                  </w:pPr>
                </w:p>
              </w:tc>
            </w:tr>
            <w:tr w:rsidR="0081701C" w:rsidRPr="00486294" w14:paraId="148CB522" w14:textId="77777777" w:rsidTr="006520BC">
              <w:trPr>
                <w:gridBefore w:val="1"/>
                <w:wBefore w:w="108" w:type="dxa"/>
              </w:trPr>
              <w:tc>
                <w:tcPr>
                  <w:tcW w:w="4725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2ADF75E8" w14:textId="672E1223" w:rsidR="00A3321A" w:rsidRPr="00486294" w:rsidRDefault="00591B84" w:rsidP="00F57377">
                  <w:pPr>
                    <w:pStyle w:val="Heading1"/>
                    <w:framePr w:hSpace="180" w:wrap="around" w:hAnchor="margin" w:y="-1044"/>
                  </w:pPr>
                  <w:r>
                    <w:t>Club Name</w:t>
                  </w:r>
                </w:p>
              </w:tc>
              <w:tc>
                <w:tcPr>
                  <w:tcW w:w="300" w:type="dxa"/>
                  <w:tcBorders>
                    <w:top w:val="single" w:sz="2" w:space="0" w:color="808080" w:themeColor="background1" w:themeShade="80"/>
                  </w:tcBorders>
                </w:tcPr>
                <w:p w14:paraId="59BB0C76" w14:textId="77777777" w:rsidR="00A3321A" w:rsidRPr="00486294" w:rsidRDefault="00A3321A" w:rsidP="00F57377">
                  <w:pPr>
                    <w:framePr w:hSpace="180" w:wrap="around" w:hAnchor="margin" w:y="-1044"/>
                  </w:pPr>
                </w:p>
              </w:tc>
              <w:tc>
                <w:tcPr>
                  <w:tcW w:w="2093" w:type="dxa"/>
                  <w:gridSpan w:val="5"/>
                  <w:tcBorders>
                    <w:top w:val="single" w:sz="2" w:space="0" w:color="808080" w:themeColor="background1" w:themeShade="80"/>
                  </w:tcBorders>
                </w:tcPr>
                <w:p w14:paraId="77D9FA22" w14:textId="77777777" w:rsidR="00A3321A" w:rsidRPr="00486294" w:rsidRDefault="00A3321A" w:rsidP="00F57377">
                  <w:pPr>
                    <w:framePr w:hSpace="180" w:wrap="around" w:hAnchor="margin" w:y="-1044"/>
                  </w:pPr>
                </w:p>
              </w:tc>
              <w:tc>
                <w:tcPr>
                  <w:tcW w:w="3538" w:type="dxa"/>
                </w:tcPr>
                <w:p w14:paraId="005DE071" w14:textId="77777777" w:rsidR="00A3321A" w:rsidRPr="00486294" w:rsidRDefault="00A3321A" w:rsidP="00F57377">
                  <w:pPr>
                    <w:framePr w:hSpace="180" w:wrap="around" w:hAnchor="margin" w:y="-1044"/>
                  </w:pPr>
                </w:p>
              </w:tc>
              <w:tc>
                <w:tcPr>
                  <w:tcW w:w="2365" w:type="dxa"/>
                  <w:gridSpan w:val="6"/>
                  <w:tcBorders>
                    <w:top w:val="single" w:sz="2" w:space="0" w:color="808080" w:themeColor="background1" w:themeShade="80"/>
                  </w:tcBorders>
                </w:tcPr>
                <w:p w14:paraId="2C780CB8" w14:textId="77777777" w:rsidR="00A3321A" w:rsidRPr="00486294" w:rsidRDefault="008B526C" w:rsidP="00F57377">
                  <w:pPr>
                    <w:pStyle w:val="Heading1"/>
                    <w:framePr w:hSpace="180" w:wrap="around" w:hAnchor="margin" w:y="-1044"/>
                  </w:pPr>
                  <w:sdt>
                    <w:sdtPr>
                      <w:id w:val="1529671929"/>
                      <w:placeholder>
                        <w:docPart w:val="C58D20DD48D34B78B1B6637C23D471F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21780" w:rsidRPr="00486294">
                        <w:t>Date</w:t>
                      </w:r>
                    </w:sdtContent>
                  </w:sdt>
                </w:p>
              </w:tc>
            </w:tr>
            <w:tr w:rsidR="00741C8E" w:rsidRPr="00486294" w14:paraId="18161710" w14:textId="77777777" w:rsidTr="006520BC">
              <w:trPr>
                <w:gridBefore w:val="1"/>
                <w:gridAfter w:val="1"/>
                <w:wBefore w:w="108" w:type="dxa"/>
                <w:wAfter w:w="6" w:type="dxa"/>
              </w:trPr>
              <w:tc>
                <w:tcPr>
                  <w:tcW w:w="2990" w:type="dxa"/>
                  <w:gridSpan w:val="3"/>
                  <w:tcBorders>
                    <w:bottom w:val="single" w:sz="2" w:space="0" w:color="808080" w:themeColor="background1" w:themeShade="80"/>
                  </w:tcBorders>
                </w:tcPr>
                <w:p w14:paraId="750D8362" w14:textId="77777777" w:rsidR="002C5082" w:rsidRPr="00486294" w:rsidRDefault="002C5082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300" w:type="dxa"/>
                </w:tcPr>
                <w:p w14:paraId="227642FC" w14:textId="77777777" w:rsidR="002C5082" w:rsidRPr="00486294" w:rsidRDefault="002C5082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3011" w:type="dxa"/>
                  <w:gridSpan w:val="7"/>
                  <w:tcBorders>
                    <w:bottom w:val="single" w:sz="2" w:space="0" w:color="808080" w:themeColor="background1" w:themeShade="80"/>
                  </w:tcBorders>
                </w:tcPr>
                <w:p w14:paraId="2DF4851B" w14:textId="77777777" w:rsidR="002C5082" w:rsidRPr="00486294" w:rsidRDefault="002C5082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300" w:type="dxa"/>
                </w:tcPr>
                <w:p w14:paraId="18A32232" w14:textId="77777777" w:rsidR="002C5082" w:rsidRPr="00486294" w:rsidRDefault="002C5082" w:rsidP="00F57377">
                  <w:pPr>
                    <w:framePr w:hSpace="180" w:wrap="around" w:hAnchor="margin" w:y="-1044"/>
                    <w:spacing w:after="240"/>
                  </w:pPr>
                </w:p>
              </w:tc>
              <w:tc>
                <w:tcPr>
                  <w:tcW w:w="6414" w:type="dxa"/>
                  <w:gridSpan w:val="7"/>
                  <w:tcBorders>
                    <w:bottom w:val="single" w:sz="2" w:space="0" w:color="808080" w:themeColor="background1" w:themeShade="80"/>
                  </w:tcBorders>
                </w:tcPr>
                <w:p w14:paraId="45639348" w14:textId="77777777" w:rsidR="002C5082" w:rsidRPr="00486294" w:rsidRDefault="002C5082" w:rsidP="00F57377">
                  <w:pPr>
                    <w:framePr w:hSpace="180" w:wrap="around" w:hAnchor="margin" w:y="-1044"/>
                    <w:spacing w:after="240"/>
                  </w:pPr>
                </w:p>
              </w:tc>
            </w:tr>
            <w:tr w:rsidR="002C5082" w:rsidRPr="00486294" w14:paraId="41712404" w14:textId="77777777" w:rsidTr="006520BC">
              <w:trPr>
                <w:gridBefore w:val="1"/>
                <w:gridAfter w:val="1"/>
                <w:wBefore w:w="108" w:type="dxa"/>
                <w:wAfter w:w="6" w:type="dxa"/>
              </w:trPr>
              <w:tc>
                <w:tcPr>
                  <w:tcW w:w="2990" w:type="dxa"/>
                  <w:gridSpan w:val="3"/>
                  <w:tcBorders>
                    <w:top w:val="single" w:sz="2" w:space="0" w:color="808080" w:themeColor="background1" w:themeShade="80"/>
                  </w:tcBorders>
                </w:tcPr>
                <w:p w14:paraId="227F757D" w14:textId="0B00E63F" w:rsidR="002C5082" w:rsidRPr="00486294" w:rsidRDefault="00591B84" w:rsidP="00F57377">
                  <w:pPr>
                    <w:pStyle w:val="Heading1"/>
                    <w:framePr w:hSpace="180" w:wrap="around" w:hAnchor="margin" w:y="-1044"/>
                  </w:pPr>
                  <w:r>
                    <w:t># Practices/Week/Hours</w:t>
                  </w:r>
                </w:p>
              </w:tc>
              <w:tc>
                <w:tcPr>
                  <w:tcW w:w="300" w:type="dxa"/>
                </w:tcPr>
                <w:p w14:paraId="0ECB0A7D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3011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1E5E1B3A" w14:textId="0D4AD12E" w:rsidR="002C5082" w:rsidRPr="00486294" w:rsidRDefault="00591B84" w:rsidP="00F57377">
                  <w:pPr>
                    <w:pStyle w:val="Heading1"/>
                    <w:framePr w:hSpace="180" w:wrap="around" w:hAnchor="margin" w:y="-1044"/>
                  </w:pPr>
                  <w:r>
                    <w:t>Practice Field Locations</w:t>
                  </w:r>
                </w:p>
              </w:tc>
              <w:tc>
                <w:tcPr>
                  <w:tcW w:w="300" w:type="dxa"/>
                  <w:tcBorders>
                    <w:top w:val="single" w:sz="2" w:space="0" w:color="808080" w:themeColor="background1" w:themeShade="80"/>
                  </w:tcBorders>
                </w:tcPr>
                <w:p w14:paraId="1B47544B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6414" w:type="dxa"/>
                  <w:gridSpan w:val="7"/>
                  <w:tcBorders>
                    <w:top w:val="single" w:sz="2" w:space="0" w:color="808080" w:themeColor="background1" w:themeShade="80"/>
                  </w:tcBorders>
                </w:tcPr>
                <w:p w14:paraId="1A797B05" w14:textId="3A271BEC" w:rsidR="002C5082" w:rsidRPr="00486294" w:rsidRDefault="00591B84" w:rsidP="00F57377">
                  <w:pPr>
                    <w:pStyle w:val="Heading1"/>
                    <w:framePr w:hSpace="180" w:wrap="around" w:hAnchor="margin" w:y="-1044"/>
                  </w:pPr>
                  <w:r>
                    <w:t xml:space="preserve">Avg number of </w:t>
                  </w:r>
                  <w:proofErr w:type="gramStart"/>
                  <w:r w:rsidR="002B0608">
                    <w:t>games / season</w:t>
                  </w:r>
                  <w:proofErr w:type="gramEnd"/>
                </w:p>
              </w:tc>
            </w:tr>
            <w:tr w:rsidR="0081701C" w:rsidRPr="00486294" w14:paraId="69CADE3D" w14:textId="77777777" w:rsidTr="006520BC">
              <w:trPr>
                <w:gridBefore w:val="1"/>
                <w:gridAfter w:val="1"/>
                <w:wBefore w:w="108" w:type="dxa"/>
                <w:wAfter w:w="6" w:type="dxa"/>
              </w:trPr>
              <w:tc>
                <w:tcPr>
                  <w:tcW w:w="1710" w:type="dxa"/>
                </w:tcPr>
                <w:p w14:paraId="5A49B77D" w14:textId="7CAC490E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290" w:type="dxa"/>
                </w:tcPr>
                <w:p w14:paraId="59110A7A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1661" w:type="dxa"/>
                  <w:gridSpan w:val="3"/>
                </w:tcPr>
                <w:p w14:paraId="7DCBE2E0" w14:textId="36D3F6B5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297" w:type="dxa"/>
                </w:tcPr>
                <w:p w14:paraId="11CBB58C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1704" w:type="dxa"/>
                  <w:gridSpan w:val="3"/>
                </w:tcPr>
                <w:p w14:paraId="4F006D3D" w14:textId="25AB471D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295" w:type="dxa"/>
                </w:tcPr>
                <w:p w14:paraId="5E6B8B89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4907" w:type="dxa"/>
                  <w:gridSpan w:val="5"/>
                </w:tcPr>
                <w:p w14:paraId="5ED4E075" w14:textId="69C0D4A9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365" w:type="dxa"/>
                </w:tcPr>
                <w:p w14:paraId="27B3D29B" w14:textId="77777777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  <w:tc>
                <w:tcPr>
                  <w:tcW w:w="1786" w:type="dxa"/>
                  <w:gridSpan w:val="3"/>
                </w:tcPr>
                <w:p w14:paraId="38A33F94" w14:textId="4F0ABB50" w:rsidR="002C5082" w:rsidRPr="00486294" w:rsidRDefault="002C5082" w:rsidP="00F57377">
                  <w:pPr>
                    <w:pStyle w:val="Heading1"/>
                    <w:framePr w:hSpace="180" w:wrap="around" w:hAnchor="margin" w:y="-1044"/>
                  </w:pPr>
                </w:p>
              </w:tc>
            </w:tr>
            <w:tr w:rsidR="00E141F4" w:rsidRPr="00486294" w14:paraId="3219B491" w14:textId="77777777" w:rsidTr="006520BC">
              <w:trPr>
                <w:gridBefore w:val="1"/>
                <w:gridAfter w:val="1"/>
                <w:wBefore w:w="108" w:type="dxa"/>
                <w:wAfter w:w="6" w:type="dxa"/>
              </w:trPr>
              <w:tc>
                <w:tcPr>
                  <w:tcW w:w="13015" w:type="dxa"/>
                  <w:gridSpan w:val="19"/>
                </w:tcPr>
                <w:p w14:paraId="4A336E42" w14:textId="77777777" w:rsidR="00E141F4" w:rsidRPr="00486294" w:rsidRDefault="00E141F4" w:rsidP="00F57377">
                  <w:pPr>
                    <w:framePr w:hSpace="180" w:wrap="around" w:hAnchor="margin" w:y="-1044"/>
                  </w:pPr>
                </w:p>
              </w:tc>
            </w:tr>
            <w:tr w:rsidR="0081701C" w:rsidRPr="00486294" w14:paraId="3C41868F" w14:textId="77777777" w:rsidTr="006520BC">
              <w:trPr>
                <w:gridBefore w:val="1"/>
                <w:wBefore w:w="108" w:type="dxa"/>
              </w:trPr>
              <w:tc>
                <w:tcPr>
                  <w:tcW w:w="10656" w:type="dxa"/>
                  <w:gridSpan w:val="14"/>
                  <w:shd w:val="clear" w:color="auto" w:fill="F2F2F2" w:themeFill="background1" w:themeFillShade="F2"/>
                </w:tcPr>
                <w:p w14:paraId="1F30E94F" w14:textId="2EED0C06" w:rsidR="0081701C" w:rsidRPr="00486294" w:rsidRDefault="006520BC" w:rsidP="00F57377">
                  <w:pPr>
                    <w:pStyle w:val="Heading2"/>
                    <w:framePr w:hSpace="180" w:wrap="around" w:hAnchor="margin" w:y="-1044"/>
                    <w:ind w:right="-1194"/>
                  </w:pPr>
                  <w:r>
                    <w:t>Questions of Club Leadership</w:t>
                  </w:r>
                </w:p>
              </w:tc>
              <w:tc>
                <w:tcPr>
                  <w:tcW w:w="849" w:type="dxa"/>
                  <w:gridSpan w:val="3"/>
                  <w:shd w:val="clear" w:color="auto" w:fill="F2F2F2" w:themeFill="background1" w:themeFillShade="F2"/>
                </w:tcPr>
                <w:p w14:paraId="32732BE1" w14:textId="5B858D0A" w:rsidR="0081701C" w:rsidRPr="00486294" w:rsidRDefault="0081701C" w:rsidP="00F57377">
                  <w:pPr>
                    <w:pStyle w:val="Heading4"/>
                    <w:framePr w:hSpace="180" w:wrap="around" w:hAnchor="margin" w:y="-1044"/>
                  </w:pPr>
                </w:p>
              </w:tc>
              <w:tc>
                <w:tcPr>
                  <w:tcW w:w="758" w:type="dxa"/>
                  <w:shd w:val="clear" w:color="auto" w:fill="F2F2F2" w:themeFill="background1" w:themeFillShade="F2"/>
                </w:tcPr>
                <w:p w14:paraId="076728B7" w14:textId="6C27AD76" w:rsidR="0081701C" w:rsidRPr="00486294" w:rsidRDefault="0081701C" w:rsidP="00F57377">
                  <w:pPr>
                    <w:pStyle w:val="Heading4"/>
                    <w:framePr w:hSpace="180" w:wrap="around" w:hAnchor="margin" w:y="-1044"/>
                  </w:pPr>
                </w:p>
              </w:tc>
              <w:tc>
                <w:tcPr>
                  <w:tcW w:w="758" w:type="dxa"/>
                  <w:gridSpan w:val="2"/>
                  <w:shd w:val="clear" w:color="auto" w:fill="F2F2F2" w:themeFill="background1" w:themeFillShade="F2"/>
                </w:tcPr>
                <w:p w14:paraId="1B919D05" w14:textId="04A3FB17" w:rsidR="0081701C" w:rsidRPr="00486294" w:rsidRDefault="0081701C" w:rsidP="00F57377">
                  <w:pPr>
                    <w:pStyle w:val="Heading4"/>
                    <w:framePr w:hSpace="180" w:wrap="around" w:hAnchor="margin" w:y="-1044"/>
                  </w:pPr>
                </w:p>
              </w:tc>
            </w:tr>
            <w:tr w:rsidR="006520BC" w:rsidRPr="00486294" w14:paraId="07F10E66" w14:textId="77777777" w:rsidTr="006520BC">
              <w:trPr>
                <w:gridBefore w:val="1"/>
                <w:wBefore w:w="108" w:type="dxa"/>
              </w:trPr>
              <w:tc>
                <w:tcPr>
                  <w:tcW w:w="10656" w:type="dxa"/>
                  <w:gridSpan w:val="14"/>
                </w:tcPr>
                <w:p w14:paraId="2066A544" w14:textId="534FD572" w:rsidR="006520BC" w:rsidRPr="00486294" w:rsidRDefault="006520BC" w:rsidP="006520BC">
                  <w:pPr>
                    <w:framePr w:hSpace="180" w:wrap="around" w:hAnchor="margin" w:y="-1044"/>
                  </w:pPr>
                </w:p>
              </w:tc>
              <w:tc>
                <w:tcPr>
                  <w:tcW w:w="849" w:type="dxa"/>
                  <w:gridSpan w:val="3"/>
                </w:tcPr>
                <w:p w14:paraId="5182C172" w14:textId="51117ED5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  <w:tc>
                <w:tcPr>
                  <w:tcW w:w="758" w:type="dxa"/>
                </w:tcPr>
                <w:p w14:paraId="4A01DFB7" w14:textId="3C101C11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  <w:tc>
                <w:tcPr>
                  <w:tcW w:w="758" w:type="dxa"/>
                  <w:gridSpan w:val="2"/>
                </w:tcPr>
                <w:p w14:paraId="031CEE5D" w14:textId="73DB3869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</w:tr>
            <w:tr w:rsidR="006520BC" w:rsidRPr="00486294" w14:paraId="3AD84B74" w14:textId="77777777" w:rsidTr="006520BC">
              <w:trPr>
                <w:gridBefore w:val="1"/>
                <w:wBefore w:w="108" w:type="dxa"/>
              </w:trPr>
              <w:tc>
                <w:tcPr>
                  <w:tcW w:w="10656" w:type="dxa"/>
                  <w:gridSpan w:val="14"/>
                </w:tcPr>
                <w:p w14:paraId="16D36EB2" w14:textId="77777777" w:rsidR="006520BC" w:rsidRPr="00223E96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</w:rPr>
                    <w:t xml:space="preserve">Mission Statement - </w:t>
                  </w:r>
                  <w:r w:rsidRPr="00223E96">
                    <w:rPr>
                      <w:rStyle w:val="Strong"/>
                      <w:b w:val="0"/>
                      <w:bCs w:val="0"/>
                    </w:rPr>
                    <w:t xml:space="preserve">the statement aligns with our beliefs/desires for a </w:t>
                  </w:r>
                  <w:proofErr w:type="gramStart"/>
                  <w:r w:rsidRPr="00223E96">
                    <w:rPr>
                      <w:rStyle w:val="Strong"/>
                      <w:b w:val="0"/>
                      <w:bCs w:val="0"/>
                    </w:rPr>
                    <w:t>Club</w:t>
                  </w:r>
                  <w:proofErr w:type="gramEnd"/>
                </w:p>
                <w:p w14:paraId="484A5611" w14:textId="77777777" w:rsidR="006520BC" w:rsidRDefault="006520BC" w:rsidP="006520BC">
                  <w:pPr>
                    <w:framePr w:hSpace="180" w:wrap="around" w:hAnchor="margin" w:y="-1044"/>
                    <w:rPr>
                      <w:b/>
                      <w:bCs/>
                    </w:rPr>
                  </w:pPr>
                </w:p>
                <w:p w14:paraId="66D494E1" w14:textId="77777777" w:rsidR="006520BC" w:rsidRPr="00223E96" w:rsidRDefault="006520BC" w:rsidP="006520BC">
                  <w:pPr>
                    <w:framePr w:hSpace="180" w:wrap="around" w:hAnchor="margin" w:y="-1044"/>
                    <w:rPr>
                      <w:b/>
                      <w:bCs/>
                    </w:rPr>
                  </w:pPr>
                </w:p>
                <w:p w14:paraId="4981E193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</w:pPr>
                  <w:r>
                    <w:rPr>
                      <w:rStyle w:val="Strong"/>
                    </w:rPr>
                    <w:t>Commitment level</w:t>
                  </w:r>
                  <w:r w:rsidRPr="00486294">
                    <w:t xml:space="preserve"> </w:t>
                  </w:r>
                  <w:r>
                    <w:t>– how has Coach’s commitment level to team been?</w:t>
                  </w:r>
                </w:p>
                <w:p w14:paraId="16B7B15A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201B8138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5A390BAC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</w:pPr>
                  <w:r>
                    <w:rPr>
                      <w:rStyle w:val="Strong"/>
                    </w:rPr>
                    <w:t>Commitment level of team</w:t>
                  </w:r>
                  <w:r w:rsidRPr="00486294">
                    <w:t xml:space="preserve"> </w:t>
                  </w:r>
                  <w:r>
                    <w:t>– is practice attendance and game attendance in line with ours?</w:t>
                  </w:r>
                </w:p>
                <w:p w14:paraId="5981A684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5DDDF868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278FA18C" w14:textId="77777777" w:rsidR="006520BC" w:rsidRPr="00223E96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ind w:right="342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</w:rPr>
                    <w:t>Roster Size &amp; playing time -</w:t>
                  </w:r>
                  <w:r w:rsidRPr="00223E96">
                    <w:rPr>
                      <w:rStyle w:val="Strong"/>
                      <w:b w:val="0"/>
                      <w:bCs w:val="0"/>
                    </w:rPr>
                    <w:t xml:space="preserve">Do they have enough rostered that games occur (ask </w:t>
                  </w:r>
                  <w:proofErr w:type="gramStart"/>
                  <w:r w:rsidRPr="00223E96">
                    <w:rPr>
                      <w:rStyle w:val="Strong"/>
                      <w:b w:val="0"/>
                      <w:bCs w:val="0"/>
                    </w:rPr>
                    <w:t>have</w:t>
                  </w:r>
                  <w:proofErr w:type="gramEnd"/>
                  <w:r w:rsidRPr="00223E96">
                    <w:rPr>
                      <w:rStyle w:val="Strong"/>
                      <w:b w:val="0"/>
                      <w:bCs w:val="0"/>
                    </w:rPr>
                    <w:t xml:space="preserve"> they signed up and had to forfeit games due to small roster</w:t>
                  </w:r>
                  <w:r>
                    <w:rPr>
                      <w:rStyle w:val="Strong"/>
                      <w:b w:val="0"/>
                      <w:bCs w:val="0"/>
                    </w:rPr>
                    <w:t>)</w:t>
                  </w:r>
                  <w:r w:rsidRPr="00223E96">
                    <w:rPr>
                      <w:rStyle w:val="Strong"/>
                      <w:b w:val="0"/>
                      <w:bCs w:val="0"/>
                    </w:rPr>
                    <w:t>? Or too many that players don’t have much playing time?</w:t>
                  </w:r>
                </w:p>
                <w:p w14:paraId="4C3543B0" w14:textId="77777777" w:rsidR="006520BC" w:rsidRDefault="006520BC" w:rsidP="006520BC">
                  <w:pPr>
                    <w:framePr w:hSpace="180" w:wrap="around" w:hAnchor="margin" w:y="-1044"/>
                    <w:ind w:right="-924"/>
                  </w:pPr>
                </w:p>
                <w:p w14:paraId="327289E2" w14:textId="77777777" w:rsidR="006520BC" w:rsidRDefault="006520BC" w:rsidP="006520BC">
                  <w:pPr>
                    <w:framePr w:hSpace="180" w:wrap="around" w:hAnchor="margin" w:y="-1044"/>
                    <w:ind w:right="-924"/>
                  </w:pPr>
                </w:p>
                <w:p w14:paraId="6F207FDC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</w:pPr>
                  <w:r>
                    <w:rPr>
                      <w:rStyle w:val="Strong"/>
                    </w:rPr>
                    <w:t>Finances</w:t>
                  </w:r>
                  <w:r w:rsidRPr="00486294">
                    <w:t xml:space="preserve"> </w:t>
                  </w:r>
                  <w:r>
                    <w:t>– Affordability? Training fee, Team fees, Uniform fees, travel (plan on avg $700-$1,000/weekend)?</w:t>
                  </w:r>
                </w:p>
                <w:p w14:paraId="4CD6162E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4C1DB4E8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2782292D" w14:textId="59CE1B74" w:rsidR="006520BC" w:rsidRPr="00A4004A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ind w:right="-108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Volunteering mandatory or really volunteer? 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If mandatory, do you have it in your band-with/schedule to do so? </w:t>
                  </w:r>
                </w:p>
                <w:p w14:paraId="47726715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rPr>
                      <w:rStyle w:val="Strong"/>
                    </w:rPr>
                  </w:pPr>
                </w:p>
                <w:p w14:paraId="0AE97244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rPr>
                      <w:rStyle w:val="Strong"/>
                    </w:rPr>
                  </w:pPr>
                </w:p>
                <w:p w14:paraId="38D141D1" w14:textId="77777777" w:rsidR="006520BC" w:rsidRPr="00F57377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rStyle w:val="Strong"/>
                    </w:rPr>
                    <w:t xml:space="preserve"> Communication </w:t>
                  </w:r>
                  <w:r>
                    <w:t xml:space="preserve">– how accessible is Club leadership? How are parents communicated with </w:t>
                  </w:r>
                  <w:proofErr w:type="gramStart"/>
                  <w:r>
                    <w:t>on</w:t>
                  </w:r>
                  <w:proofErr w:type="gramEnd"/>
                  <w:r>
                    <w:t xml:space="preserve"> direction? And how frequently?</w:t>
                  </w:r>
                </w:p>
                <w:p w14:paraId="4ED6C1B9" w14:textId="77777777" w:rsidR="006520BC" w:rsidRDefault="006520BC" w:rsidP="006520BC">
                  <w:pPr>
                    <w:framePr w:hSpace="180" w:wrap="around" w:hAnchor="margin" w:y="-1044"/>
                    <w:ind w:right="-108"/>
                  </w:pPr>
                </w:p>
                <w:p w14:paraId="1FD2A509" w14:textId="77777777" w:rsidR="006520BC" w:rsidRPr="00F57377" w:rsidRDefault="006520BC" w:rsidP="006520BC">
                  <w:pPr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  <w:r>
                    <w:t xml:space="preserve"> </w:t>
                  </w:r>
                </w:p>
                <w:p w14:paraId="6F12010A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</w:rPr>
                    <w:t>Is</w:t>
                  </w:r>
                  <w:proofErr w:type="gramEnd"/>
                  <w:r>
                    <w:rPr>
                      <w:b/>
                      <w:bCs/>
                    </w:rPr>
                    <w:t xml:space="preserve"> there development /educational plans in place for 4v4, 7v7, 9v9, 11v11 </w:t>
                  </w:r>
                  <w:proofErr w:type="spellStart"/>
                  <w:r>
                    <w:rPr>
                      <w:b/>
                      <w:bCs/>
                    </w:rPr>
                    <w:t>etc</w:t>
                  </w:r>
                  <w:proofErr w:type="spellEnd"/>
                  <w:r>
                    <w:rPr>
                      <w:b/>
                      <w:bCs/>
                    </w:rPr>
                    <w:t>?</w:t>
                  </w:r>
                </w:p>
                <w:p w14:paraId="6962BCC7" w14:textId="77777777" w:rsidR="00AC2DB3" w:rsidRDefault="00AC2DB3" w:rsidP="00AC2DB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3C3D1609" w14:textId="77777777" w:rsidR="00AC2DB3" w:rsidRDefault="00AC2DB3" w:rsidP="00AC2DB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5A9DE9BB" w14:textId="77777777" w:rsidR="00AC2DB3" w:rsidRDefault="00AC2DB3" w:rsidP="00AC2DB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7654F138" w14:textId="0E83353C" w:rsidR="00AC2DB3" w:rsidRDefault="00AC2DB3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4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How would they describe the overall culture of the Club to an outsider?</w:t>
                  </w:r>
                </w:p>
                <w:p w14:paraId="5E8A7C03" w14:textId="77777777" w:rsidR="00AC2DB3" w:rsidRDefault="00AC2DB3" w:rsidP="0034719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20BED45F" w14:textId="77777777" w:rsidR="006520BC" w:rsidRPr="002B0608" w:rsidRDefault="006520BC" w:rsidP="006520BC">
                  <w:pPr>
                    <w:framePr w:hSpace="180" w:wrap="around" w:hAnchor="margin" w:y="-1044"/>
                    <w:ind w:left="360" w:right="-108"/>
                    <w:rPr>
                      <w:b/>
                      <w:bCs/>
                    </w:rPr>
                  </w:pPr>
                </w:p>
                <w:p w14:paraId="53E5FE2D" w14:textId="77777777" w:rsidR="006520BC" w:rsidRDefault="006520BC" w:rsidP="006520BC">
                  <w:pPr>
                    <w:framePr w:hSpace="180" w:wrap="around" w:hAnchor="margin" w:y="-1044"/>
                  </w:pPr>
                  <w:r w:rsidRPr="00486294">
                    <w:t xml:space="preserve"> </w:t>
                  </w:r>
                </w:p>
                <w:p w14:paraId="6F78A544" w14:textId="77777777" w:rsidR="00AD56BE" w:rsidRDefault="00AD56BE" w:rsidP="006520BC">
                  <w:pPr>
                    <w:framePr w:hSpace="180" w:wrap="around" w:hAnchor="margin" w:y="-1044"/>
                  </w:pPr>
                </w:p>
              </w:tc>
              <w:tc>
                <w:tcPr>
                  <w:tcW w:w="849" w:type="dxa"/>
                  <w:gridSpan w:val="3"/>
                </w:tcPr>
                <w:p w14:paraId="02690A02" w14:textId="77777777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  <w:tc>
                <w:tcPr>
                  <w:tcW w:w="758" w:type="dxa"/>
                </w:tcPr>
                <w:p w14:paraId="12B19C36" w14:textId="77777777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  <w:tc>
                <w:tcPr>
                  <w:tcW w:w="758" w:type="dxa"/>
                  <w:gridSpan w:val="2"/>
                </w:tcPr>
                <w:p w14:paraId="42C280E9" w14:textId="77777777" w:rsidR="006520BC" w:rsidRPr="00486294" w:rsidRDefault="006520BC" w:rsidP="006520BC">
                  <w:pPr>
                    <w:framePr w:hSpace="180" w:wrap="around" w:hAnchor="margin" w:y="-1044"/>
                    <w:jc w:val="center"/>
                  </w:pPr>
                </w:p>
              </w:tc>
            </w:tr>
            <w:tr w:rsidR="006520BC" w:rsidRPr="00486294" w14:paraId="2D48494D" w14:textId="77777777" w:rsidTr="006520BC">
              <w:trPr>
                <w:gridAfter w:val="6"/>
                <w:wAfter w:w="2365" w:type="dxa"/>
              </w:trPr>
              <w:tc>
                <w:tcPr>
                  <w:tcW w:w="10764" w:type="dxa"/>
                  <w:gridSpan w:val="15"/>
                  <w:shd w:val="clear" w:color="auto" w:fill="F2F2F2" w:themeFill="background1" w:themeFillShade="F2"/>
                </w:tcPr>
                <w:p w14:paraId="38BC5CFE" w14:textId="4A90137A" w:rsidR="006520BC" w:rsidRPr="00486294" w:rsidRDefault="006520BC" w:rsidP="006520BC">
                  <w:pPr>
                    <w:pStyle w:val="Heading2"/>
                    <w:framePr w:hSpace="180" w:wrap="around" w:hAnchor="margin" w:y="-1044"/>
                    <w:ind w:right="-1194"/>
                  </w:pPr>
                  <w:r>
                    <w:t xml:space="preserve">Questions </w:t>
                  </w:r>
                  <w:r>
                    <w:t>to parents of 1 or more seasons with Club</w:t>
                  </w:r>
                </w:p>
              </w:tc>
            </w:tr>
            <w:tr w:rsidR="006520BC" w:rsidRPr="00486294" w14:paraId="7C7C248F" w14:textId="77777777" w:rsidTr="006520BC">
              <w:trPr>
                <w:gridAfter w:val="6"/>
                <w:wAfter w:w="2365" w:type="dxa"/>
              </w:trPr>
              <w:tc>
                <w:tcPr>
                  <w:tcW w:w="10764" w:type="dxa"/>
                  <w:gridSpan w:val="15"/>
                </w:tcPr>
                <w:p w14:paraId="4930DE52" w14:textId="1EBD9300" w:rsidR="006520BC" w:rsidRPr="00223E96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</w:rPr>
                    <w:t xml:space="preserve">Mission Statement </w:t>
                  </w:r>
                  <w:r w:rsidR="00AC2DB3">
                    <w:rPr>
                      <w:rStyle w:val="Strong"/>
                    </w:rPr>
                    <w:t>–</w:t>
                  </w:r>
                  <w:r>
                    <w:rPr>
                      <w:rStyle w:val="Strong"/>
                    </w:rPr>
                    <w:t xml:space="preserve"> </w:t>
                  </w:r>
                  <w:r w:rsidR="00AC2DB3" w:rsidRPr="00AC2DB3">
                    <w:rPr>
                      <w:rStyle w:val="Strong"/>
                      <w:b w:val="0"/>
                      <w:bCs w:val="0"/>
                    </w:rPr>
                    <w:t xml:space="preserve">do parents know what it is or have a guess what it </w:t>
                  </w:r>
                  <w:proofErr w:type="spellStart"/>
                  <w:r w:rsidR="00AC2DB3" w:rsidRPr="00AC2DB3">
                    <w:rPr>
                      <w:rStyle w:val="Strong"/>
                      <w:b w:val="0"/>
                      <w:bCs w:val="0"/>
                    </w:rPr>
                    <w:t>it</w:t>
                  </w:r>
                  <w:proofErr w:type="spellEnd"/>
                  <w:r w:rsidR="00AC2DB3" w:rsidRPr="00AC2DB3">
                    <w:rPr>
                      <w:rStyle w:val="Strong"/>
                      <w:b w:val="0"/>
                      <w:bCs w:val="0"/>
                    </w:rPr>
                    <w:t xml:space="preserve"> is?</w:t>
                  </w:r>
                </w:p>
                <w:p w14:paraId="72CDD756" w14:textId="77777777" w:rsidR="006520BC" w:rsidRDefault="006520BC" w:rsidP="006520BC">
                  <w:pPr>
                    <w:framePr w:hSpace="180" w:wrap="around" w:hAnchor="margin" w:y="-1044"/>
                    <w:rPr>
                      <w:b/>
                      <w:bCs/>
                    </w:rPr>
                  </w:pPr>
                </w:p>
                <w:p w14:paraId="5DCAFF7E" w14:textId="77777777" w:rsidR="006520BC" w:rsidRPr="00223E96" w:rsidRDefault="006520BC" w:rsidP="006520BC">
                  <w:pPr>
                    <w:framePr w:hSpace="180" w:wrap="around" w:hAnchor="margin" w:y="-1044"/>
                    <w:rPr>
                      <w:b/>
                      <w:bCs/>
                    </w:rPr>
                  </w:pPr>
                </w:p>
                <w:p w14:paraId="4FB86B5A" w14:textId="26B09C7D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</w:pPr>
                  <w:r>
                    <w:rPr>
                      <w:rStyle w:val="Strong"/>
                    </w:rPr>
                    <w:t>Integrity of Mission Statement</w:t>
                  </w:r>
                  <w:r w:rsidRPr="00486294">
                    <w:t xml:space="preserve"> </w:t>
                  </w:r>
                  <w:r>
                    <w:t xml:space="preserve">– </w:t>
                  </w:r>
                  <w:r w:rsidR="00AC2DB3">
                    <w:t>do parents</w:t>
                  </w:r>
                  <w:r>
                    <w:t xml:space="preserve"> agree that </w:t>
                  </w:r>
                  <w:r w:rsidR="00AC2DB3">
                    <w:t xml:space="preserve">the Club’s </w:t>
                  </w:r>
                  <w:r>
                    <w:t xml:space="preserve">mission statement is </w:t>
                  </w:r>
                  <w:r w:rsidR="00AC2DB3">
                    <w:t xml:space="preserve">being </w:t>
                  </w:r>
                  <w:proofErr w:type="gramStart"/>
                  <w:r w:rsidR="00AC2DB3">
                    <w:t>practiced?</w:t>
                  </w:r>
                  <w:proofErr w:type="gramEnd"/>
                </w:p>
                <w:p w14:paraId="70FB28B8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6E56108E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76C5FF35" w14:textId="54ED64E4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</w:pPr>
                  <w:r>
                    <w:rPr>
                      <w:rStyle w:val="Strong"/>
                    </w:rPr>
                    <w:t>Commitment level</w:t>
                  </w:r>
                  <w:r w:rsidRPr="00486294">
                    <w:t xml:space="preserve"> </w:t>
                  </w:r>
                  <w:r>
                    <w:t>– how has Coach’s commitment level to team been?</w:t>
                  </w:r>
                  <w:r w:rsidR="00AC2DB3">
                    <w:t xml:space="preserve"> (</w:t>
                  </w:r>
                  <w:proofErr w:type="gramStart"/>
                  <w:r w:rsidR="00AC2DB3">
                    <w:t>this</w:t>
                  </w:r>
                  <w:proofErr w:type="gramEnd"/>
                  <w:r w:rsidR="00AC2DB3">
                    <w:t xml:space="preserve"> will vary- we interpret differently – and how many </w:t>
                  </w:r>
                </w:p>
                <w:p w14:paraId="049FC5F3" w14:textId="301F973D" w:rsidR="00AC2DB3" w:rsidRDefault="00AC2DB3" w:rsidP="00AC2DB3">
                  <w:pPr>
                    <w:pStyle w:val="ListParagraph"/>
                    <w:framePr w:hSpace="180" w:wrap="around" w:hAnchor="margin" w:y="-1044"/>
                  </w:pPr>
                  <w:r>
                    <w:rPr>
                      <w:rStyle w:val="Strong"/>
                      <w:b w:val="0"/>
                      <w:bCs w:val="0"/>
                    </w:rPr>
                    <w:t>t</w:t>
                  </w:r>
                  <w:r w:rsidRPr="00AC2DB3">
                    <w:rPr>
                      <w:rStyle w:val="Strong"/>
                      <w:b w:val="0"/>
                      <w:bCs w:val="0"/>
                    </w:rPr>
                    <w:t>eams a Coach has etc</w:t>
                  </w:r>
                  <w:r w:rsidRPr="00AC2DB3">
                    <w:rPr>
                      <w:b/>
                      <w:bCs/>
                    </w:rPr>
                    <w:t>.</w:t>
                  </w:r>
                  <w:r>
                    <w:t xml:space="preserve"> but this is still valuable insights.</w:t>
                  </w:r>
                </w:p>
                <w:p w14:paraId="24DC9C8D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3E6E9049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32A209CD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</w:pPr>
                  <w:r>
                    <w:rPr>
                      <w:rStyle w:val="Strong"/>
                    </w:rPr>
                    <w:t>Commitment level of team</w:t>
                  </w:r>
                  <w:r w:rsidRPr="00486294">
                    <w:t xml:space="preserve"> </w:t>
                  </w:r>
                  <w:r>
                    <w:t>– is practice attendance and game attendance in line with ours?</w:t>
                  </w:r>
                </w:p>
                <w:p w14:paraId="0D5EC9AE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086BC146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28E26296" w14:textId="3DF60432" w:rsidR="006520BC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342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</w:rPr>
                    <w:t>Roster Size &amp; playing time -</w:t>
                  </w:r>
                  <w:r w:rsidRPr="00223E96">
                    <w:rPr>
                      <w:rStyle w:val="Strong"/>
                      <w:b w:val="0"/>
                      <w:bCs w:val="0"/>
                    </w:rPr>
                    <w:t xml:space="preserve">Do they have enough rostered that games occur (ask </w:t>
                  </w:r>
                  <w:proofErr w:type="gramStart"/>
                  <w:r w:rsidRPr="00223E96">
                    <w:rPr>
                      <w:rStyle w:val="Strong"/>
                      <w:b w:val="0"/>
                      <w:bCs w:val="0"/>
                    </w:rPr>
                    <w:t>have</w:t>
                  </w:r>
                  <w:proofErr w:type="gramEnd"/>
                  <w:r w:rsidRPr="00223E96">
                    <w:rPr>
                      <w:rStyle w:val="Strong"/>
                      <w:b w:val="0"/>
                      <w:bCs w:val="0"/>
                    </w:rPr>
                    <w:t xml:space="preserve"> they signed up and had to forfeit games due </w:t>
                  </w:r>
                  <w:r w:rsidRPr="00AC2DB3">
                    <w:rPr>
                      <w:rStyle w:val="Strong"/>
                      <w:b w:val="0"/>
                      <w:bCs w:val="0"/>
                    </w:rPr>
                    <w:t>to small roster)? Or too many that players don’t have much playing time?</w:t>
                  </w:r>
                  <w:r w:rsidR="00AC2DB3" w:rsidRPr="00AC2DB3">
                    <w:rPr>
                      <w:rStyle w:val="Strong"/>
                      <w:b w:val="0"/>
                      <w:bCs w:val="0"/>
                    </w:rPr>
                    <w:t xml:space="preserve"> Do Coaches seek near even playing time or play the best, or play based on practice effort?</w:t>
                  </w:r>
                </w:p>
                <w:p w14:paraId="70BA86D6" w14:textId="77777777" w:rsidR="00AC2DB3" w:rsidRPr="00AC2DB3" w:rsidRDefault="00AC2DB3" w:rsidP="00AC2DB3">
                  <w:pPr>
                    <w:pStyle w:val="ListParagraph"/>
                    <w:framePr w:hSpace="180" w:wrap="around" w:hAnchor="margin" w:y="-1044"/>
                    <w:ind w:right="342"/>
                    <w:rPr>
                      <w:rStyle w:val="Strong"/>
                      <w:b w:val="0"/>
                      <w:bCs w:val="0"/>
                    </w:rPr>
                  </w:pPr>
                </w:p>
                <w:p w14:paraId="583329CE" w14:textId="77777777" w:rsidR="00AC2DB3" w:rsidRPr="00AC2DB3" w:rsidRDefault="00AC2DB3" w:rsidP="00AC2DB3">
                  <w:pPr>
                    <w:pStyle w:val="ListParagraph"/>
                    <w:framePr w:hSpace="180" w:wrap="around" w:hAnchor="margin" w:y="-1044"/>
                    <w:ind w:right="342"/>
                    <w:rPr>
                      <w:rStyle w:val="Strong"/>
                      <w:b w:val="0"/>
                      <w:bCs w:val="0"/>
                    </w:rPr>
                  </w:pPr>
                </w:p>
                <w:p w14:paraId="13BA682B" w14:textId="77777777" w:rsidR="00AC2DB3" w:rsidRPr="00AC2DB3" w:rsidRDefault="00AC2DB3" w:rsidP="00AC2DB3">
                  <w:pPr>
                    <w:pStyle w:val="ListParagraph"/>
                    <w:framePr w:hSpace="180" w:wrap="around" w:hAnchor="margin" w:y="-1044"/>
                    <w:ind w:right="342"/>
                    <w:rPr>
                      <w:rStyle w:val="Strong"/>
                      <w:b w:val="0"/>
                      <w:bCs w:val="0"/>
                    </w:rPr>
                  </w:pPr>
                </w:p>
                <w:p w14:paraId="7FABE6F6" w14:textId="77777777" w:rsidR="00AC2DB3" w:rsidRPr="00AC2DB3" w:rsidRDefault="00AC2DB3" w:rsidP="00AC2DB3">
                  <w:pPr>
                    <w:pStyle w:val="ListParagraph"/>
                    <w:framePr w:hSpace="180" w:wrap="around" w:hAnchor="margin" w:y="-1044"/>
                    <w:ind w:right="342"/>
                    <w:rPr>
                      <w:rStyle w:val="Strong"/>
                      <w:b w:val="0"/>
                      <w:bCs w:val="0"/>
                    </w:rPr>
                  </w:pPr>
                </w:p>
                <w:p w14:paraId="37A14AED" w14:textId="713B0140" w:rsidR="00AC2DB3" w:rsidRPr="00223E96" w:rsidRDefault="00AC2DB3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342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</w:rPr>
                    <w:t>Finances –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 were you hit with any surprise financial costs?</w:t>
                  </w:r>
                </w:p>
                <w:p w14:paraId="0FECEB43" w14:textId="77777777" w:rsidR="006520BC" w:rsidRDefault="006520BC" w:rsidP="006520BC">
                  <w:pPr>
                    <w:framePr w:hSpace="180" w:wrap="around" w:hAnchor="margin" w:y="-1044"/>
                    <w:ind w:right="-924"/>
                  </w:pPr>
                </w:p>
                <w:p w14:paraId="520496F6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13719837" w14:textId="30CFD62B" w:rsidR="006520BC" w:rsidRDefault="006520BC" w:rsidP="00DA4493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</w:pPr>
                  <w:r>
                    <w:rPr>
                      <w:rStyle w:val="Strong"/>
                    </w:rPr>
                    <w:t xml:space="preserve">Parents </w:t>
                  </w:r>
                  <w:r>
                    <w:t>–</w:t>
                  </w:r>
                  <w:r w:rsidR="00AC2DB3">
                    <w:t xml:space="preserve"> what is the sideline culture? What is </w:t>
                  </w:r>
                  <w:proofErr w:type="gramStart"/>
                  <w:r w:rsidR="00AC2DB3">
                    <w:t>the volunteer</w:t>
                  </w:r>
                  <w:proofErr w:type="gramEnd"/>
                  <w:r w:rsidR="00AC2DB3">
                    <w:t xml:space="preserve"> culture? Are you scrambling to find help, or is everyone excited </w:t>
                  </w:r>
                  <w:proofErr w:type="gramStart"/>
                  <w:r w:rsidR="00AC2DB3">
                    <w:t>to</w:t>
                  </w:r>
                  <w:proofErr w:type="gramEnd"/>
                </w:p>
                <w:p w14:paraId="3ABAD932" w14:textId="658400B4" w:rsidR="00AC2DB3" w:rsidRDefault="00AC2DB3" w:rsidP="00AC2DB3">
                  <w:pPr>
                    <w:pStyle w:val="ListParagraph"/>
                    <w:framePr w:hSpace="180" w:wrap="around" w:hAnchor="margin" w:y="-1044"/>
                  </w:pPr>
                  <w:r>
                    <w:t>pitch in?</w:t>
                  </w:r>
                </w:p>
                <w:p w14:paraId="07E94389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</w:pPr>
                </w:p>
                <w:p w14:paraId="1AD0922C" w14:textId="1AEA7581" w:rsidR="006520BC" w:rsidRPr="00A4004A" w:rsidRDefault="00AC2DB3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-108"/>
                    <w:rPr>
                      <w:rStyle w:val="Strong"/>
                    </w:rPr>
                  </w:pPr>
                  <w:r w:rsidRPr="00AC2DB3">
                    <w:rPr>
                      <w:rStyle w:val="Strong"/>
                    </w:rPr>
                    <w:t xml:space="preserve">Travel </w:t>
                  </w:r>
                  <w:r>
                    <w:rPr>
                      <w:rStyle w:val="Strong"/>
                      <w:b w:val="0"/>
                      <w:bCs w:val="0"/>
                    </w:rPr>
                    <w:t>- Did your team travel? If so, was it beneficial? If not, do you wish they had?</w:t>
                  </w:r>
                </w:p>
                <w:p w14:paraId="4E846CB0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rPr>
                      <w:rStyle w:val="Strong"/>
                    </w:rPr>
                  </w:pPr>
                </w:p>
                <w:p w14:paraId="494A7973" w14:textId="77777777" w:rsidR="006520BC" w:rsidRDefault="006520BC" w:rsidP="006520BC">
                  <w:pPr>
                    <w:pStyle w:val="ListParagraph"/>
                    <w:framePr w:hSpace="180" w:wrap="around" w:hAnchor="margin" w:y="-1044"/>
                    <w:rPr>
                      <w:rStyle w:val="Strong"/>
                    </w:rPr>
                  </w:pPr>
                </w:p>
                <w:p w14:paraId="4921FEA1" w14:textId="4419646F" w:rsidR="006520BC" w:rsidRPr="00F57377" w:rsidRDefault="006520BC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rStyle w:val="Strong"/>
                    </w:rPr>
                    <w:t xml:space="preserve"> Communication </w:t>
                  </w:r>
                  <w:r>
                    <w:t xml:space="preserve">– how accessible is Club leadership? </w:t>
                  </w:r>
                  <w:r w:rsidR="00AC2DB3">
                    <w:t xml:space="preserve"> Are you </w:t>
                  </w:r>
                  <w:r>
                    <w:t>frequently</w:t>
                  </w:r>
                  <w:r w:rsidR="00AC2DB3">
                    <w:t xml:space="preserve"> and effectively communicated with</w:t>
                  </w:r>
                  <w:r>
                    <w:t>?</w:t>
                  </w:r>
                </w:p>
                <w:p w14:paraId="383235C3" w14:textId="77777777" w:rsidR="006520BC" w:rsidRDefault="006520BC" w:rsidP="006520BC">
                  <w:pPr>
                    <w:framePr w:hSpace="180" w:wrap="around" w:hAnchor="margin" w:y="-1044"/>
                    <w:ind w:right="-108"/>
                  </w:pPr>
                </w:p>
                <w:p w14:paraId="79455A6B" w14:textId="77777777" w:rsidR="006520BC" w:rsidRPr="00F57377" w:rsidRDefault="006520BC" w:rsidP="006520BC">
                  <w:pPr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  <w:r>
                    <w:t xml:space="preserve"> </w:t>
                  </w:r>
                </w:p>
                <w:p w14:paraId="74AAC03E" w14:textId="6CAC8CEF" w:rsidR="006520BC" w:rsidRPr="00347193" w:rsidRDefault="00347193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Development -</w:t>
                  </w:r>
                  <w:r w:rsidR="006520BC">
                    <w:rPr>
                      <w:b/>
                      <w:bCs/>
                    </w:rPr>
                    <w:t xml:space="preserve"> </w:t>
                  </w:r>
                  <w:r w:rsidR="00AC2DB3" w:rsidRPr="00347193">
                    <w:t xml:space="preserve">Do you have a sense that there is a </w:t>
                  </w:r>
                  <w:r w:rsidR="006520BC" w:rsidRPr="00347193">
                    <w:t xml:space="preserve"> development /educational plan in place for 4v4, 7v7, 9v9, 11v11 </w:t>
                  </w:r>
                  <w:proofErr w:type="spellStart"/>
                  <w:r w:rsidR="006520BC" w:rsidRPr="00347193">
                    <w:t>etc</w:t>
                  </w:r>
                  <w:proofErr w:type="spellEnd"/>
                  <w:r w:rsidR="006520BC" w:rsidRPr="00347193">
                    <w:t>?</w:t>
                  </w:r>
                </w:p>
                <w:p w14:paraId="3720476C" w14:textId="77777777" w:rsidR="00347193" w:rsidRPr="00347193" w:rsidRDefault="00347193" w:rsidP="00347193">
                  <w:pPr>
                    <w:pStyle w:val="ListParagraph"/>
                    <w:ind w:right="-108"/>
                  </w:pPr>
                </w:p>
                <w:p w14:paraId="58645DB4" w14:textId="77777777" w:rsidR="00347193" w:rsidRPr="00347193" w:rsidRDefault="00347193" w:rsidP="00347193">
                  <w:pPr>
                    <w:pStyle w:val="ListParagraph"/>
                    <w:ind w:right="-108"/>
                  </w:pPr>
                </w:p>
                <w:p w14:paraId="478B701E" w14:textId="77777777" w:rsidR="00347193" w:rsidRPr="00347193" w:rsidRDefault="00347193" w:rsidP="00347193">
                  <w:pPr>
                    <w:pStyle w:val="ListParagraph"/>
                    <w:ind w:right="-108"/>
                  </w:pPr>
                </w:p>
                <w:p w14:paraId="49897C41" w14:textId="1D6BB1A9" w:rsidR="00347193" w:rsidRDefault="00347193" w:rsidP="00347193">
                  <w:pPr>
                    <w:pStyle w:val="ListParagraph"/>
                    <w:numPr>
                      <w:ilvl w:val="0"/>
                      <w:numId w:val="5"/>
                    </w:numPr>
                    <w:ind w:right="-108"/>
                  </w:pPr>
                  <w:r>
                    <w:rPr>
                      <w:b/>
                      <w:bCs/>
                    </w:rPr>
                    <w:t xml:space="preserve">Practices - </w:t>
                  </w:r>
                  <w:r w:rsidRPr="00347193">
                    <w:t xml:space="preserve">How would you describe practices? Are things changed up? Technical or Strategic? </w:t>
                  </w:r>
                </w:p>
                <w:p w14:paraId="3A709D02" w14:textId="77777777" w:rsidR="00347193" w:rsidRDefault="00347193" w:rsidP="00347193">
                  <w:pPr>
                    <w:ind w:right="-108"/>
                  </w:pPr>
                  <w:r>
                    <w:t xml:space="preserve">                 </w:t>
                  </w:r>
                  <w:r w:rsidRPr="00347193">
                    <w:t>Does your player enjoy going to practices?</w:t>
                  </w:r>
                </w:p>
                <w:p w14:paraId="3337FABF" w14:textId="77777777" w:rsidR="00347193" w:rsidRDefault="00347193" w:rsidP="0034719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2E0FAADF" w14:textId="77777777" w:rsidR="00347193" w:rsidRDefault="00347193" w:rsidP="0034719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64FD6340" w14:textId="77777777" w:rsidR="00347193" w:rsidRDefault="00347193" w:rsidP="0034719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7A7DCB00" w14:textId="4E77CFCB" w:rsidR="00347193" w:rsidRPr="00347193" w:rsidRDefault="00347193" w:rsidP="006520BC">
                  <w:pPr>
                    <w:pStyle w:val="ListParagraph"/>
                    <w:framePr w:hSpace="180" w:wrap="around" w:hAnchor="margin" w:y="-1044"/>
                    <w:numPr>
                      <w:ilvl w:val="0"/>
                      <w:numId w:val="5"/>
                    </w:numPr>
                    <w:ind w:right="-10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Culture – </w:t>
                  </w:r>
                  <w:r w:rsidRPr="00347193">
                    <w:t>How would you describe the overall club culture? And how is your team’s culture?</w:t>
                  </w:r>
                </w:p>
                <w:p w14:paraId="308E13BF" w14:textId="77777777" w:rsidR="00347193" w:rsidRDefault="00347193" w:rsidP="00347193">
                  <w:pPr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395AB0D8" w14:textId="77777777" w:rsidR="00347193" w:rsidRPr="00347193" w:rsidRDefault="00347193" w:rsidP="00347193">
                  <w:pPr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445680FB" w14:textId="77777777" w:rsidR="00AC2DB3" w:rsidRDefault="00AC2DB3" w:rsidP="00AC2DB3">
                  <w:pPr>
                    <w:pStyle w:val="ListParagraph"/>
                    <w:framePr w:hSpace="180" w:wrap="around" w:hAnchor="margin" w:y="-1044"/>
                    <w:ind w:right="-108"/>
                    <w:rPr>
                      <w:b/>
                      <w:bCs/>
                    </w:rPr>
                  </w:pPr>
                </w:p>
                <w:p w14:paraId="0950A4DC" w14:textId="77777777" w:rsidR="00347193" w:rsidRDefault="00347193" w:rsidP="00347193">
                  <w:pPr>
                    <w:framePr w:hSpace="180" w:wrap="around" w:hAnchor="margin" w:y="-1044"/>
                    <w:ind w:right="-108"/>
                  </w:pPr>
                </w:p>
                <w:p w14:paraId="7D870A08" w14:textId="77777777" w:rsidR="00347193" w:rsidRDefault="00347193" w:rsidP="00347193">
                  <w:pPr>
                    <w:framePr w:hSpace="180" w:wrap="around" w:hAnchor="margin" w:y="-1044"/>
                    <w:ind w:right="-108"/>
                  </w:pPr>
                </w:p>
                <w:p w14:paraId="409F173B" w14:textId="77777777" w:rsidR="00347193" w:rsidRDefault="00347193" w:rsidP="00347193">
                  <w:pPr>
                    <w:framePr w:hSpace="180" w:wrap="around" w:hAnchor="margin" w:y="-1044"/>
                    <w:ind w:right="-108"/>
                  </w:pPr>
                </w:p>
                <w:p w14:paraId="013FEC58" w14:textId="7505BB1D" w:rsidR="00347193" w:rsidRPr="00347193" w:rsidRDefault="00347193" w:rsidP="00347193">
                  <w:pPr>
                    <w:framePr w:hSpace="180" w:wrap="around" w:hAnchor="margin" w:y="-1044"/>
                    <w:ind w:right="-108"/>
                  </w:pPr>
                </w:p>
                <w:p w14:paraId="559DF0A6" w14:textId="77777777" w:rsidR="006520BC" w:rsidRPr="00347193" w:rsidRDefault="006520BC" w:rsidP="006520BC">
                  <w:pPr>
                    <w:framePr w:hSpace="180" w:wrap="around" w:hAnchor="margin" w:y="-1044"/>
                    <w:ind w:left="360" w:right="-108"/>
                  </w:pPr>
                </w:p>
                <w:p w14:paraId="27260053" w14:textId="77777777" w:rsidR="006520BC" w:rsidRDefault="006520BC" w:rsidP="006520BC">
                  <w:pPr>
                    <w:framePr w:hSpace="180" w:wrap="around" w:hAnchor="margin" w:y="-1044"/>
                  </w:pPr>
                  <w:r w:rsidRPr="00486294">
                    <w:t xml:space="preserve"> </w:t>
                  </w:r>
                </w:p>
                <w:p w14:paraId="77E738D4" w14:textId="77777777" w:rsidR="006520BC" w:rsidRPr="00486294" w:rsidRDefault="006520BC" w:rsidP="006520BC">
                  <w:pPr>
                    <w:framePr w:hSpace="180" w:wrap="around" w:hAnchor="margin" w:y="-1044"/>
                  </w:pPr>
                </w:p>
              </w:tc>
            </w:tr>
            <w:tr w:rsidR="00347193" w:rsidRPr="00486294" w14:paraId="1132264D" w14:textId="77777777" w:rsidTr="006520BC">
              <w:trPr>
                <w:gridAfter w:val="6"/>
                <w:wAfter w:w="2365" w:type="dxa"/>
              </w:trPr>
              <w:tc>
                <w:tcPr>
                  <w:tcW w:w="10764" w:type="dxa"/>
                  <w:gridSpan w:val="15"/>
                </w:tcPr>
                <w:p w14:paraId="6BF42B68" w14:textId="77777777" w:rsidR="00347193" w:rsidRDefault="00347193" w:rsidP="00347193">
                  <w:pPr>
                    <w:pStyle w:val="ListParagraph"/>
                    <w:framePr w:hSpace="180" w:wrap="around" w:hAnchor="margin" w:y="-1044"/>
                    <w:rPr>
                      <w:rStyle w:val="Strong"/>
                    </w:rPr>
                  </w:pPr>
                </w:p>
              </w:tc>
            </w:tr>
          </w:tbl>
          <w:p w14:paraId="45C223C4" w14:textId="77777777" w:rsidR="00265218" w:rsidRPr="00AC7198" w:rsidRDefault="00265218" w:rsidP="00F57377"/>
        </w:tc>
        <w:tc>
          <w:tcPr>
            <w:tcW w:w="102" w:type="pct"/>
            <w:shd w:val="clear" w:color="auto" w:fill="auto"/>
          </w:tcPr>
          <w:p w14:paraId="43E2F654" w14:textId="77777777" w:rsidR="00265218" w:rsidRPr="002D3842" w:rsidRDefault="00265218" w:rsidP="00F57377"/>
        </w:tc>
      </w:tr>
    </w:tbl>
    <w:p w14:paraId="6238D961" w14:textId="21649B46" w:rsidR="00463B35" w:rsidRDefault="00B122BA" w:rsidP="00CE0078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F85B98" wp14:editId="07DEABA4">
                <wp:simplePos x="0" y="0"/>
                <wp:positionH relativeFrom="column">
                  <wp:posOffset>0</wp:posOffset>
                </wp:positionH>
                <wp:positionV relativeFrom="paragraph">
                  <wp:posOffset>8534400</wp:posOffset>
                </wp:positionV>
                <wp:extent cx="6785610" cy="38100"/>
                <wp:effectExtent l="0" t="0" r="0" b="0"/>
                <wp:wrapNone/>
                <wp:docPr id="23" name="Rectang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5610" cy="381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CFDF" id="Rectangle" o:spid="_x0000_s1026" alt="&quot;&quot;" style="position:absolute;margin-left:0;margin-top:672pt;width:534.3pt;height: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" fillcolor="#1f497d" stroked="f" strokeweight="1pt">
                <v:stroke miterlimit="4"/>
                <v:textbox inset="3pt,3pt,3pt,3pt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B68C1" wp14:editId="279E741B">
                <wp:simplePos x="0" y="0"/>
                <wp:positionH relativeFrom="column">
                  <wp:posOffset>3378200</wp:posOffset>
                </wp:positionH>
                <wp:positionV relativeFrom="paragraph">
                  <wp:posOffset>8331200</wp:posOffset>
                </wp:positionV>
                <wp:extent cx="165100" cy="165100"/>
                <wp:effectExtent l="0" t="0" r="0" b="0"/>
                <wp:wrapNone/>
                <wp:docPr id="25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9637" y="19108"/>
                              </a:moveTo>
                              <a:cubicBezTo>
                                <a:pt x="8640" y="19108"/>
                                <a:pt x="7809" y="18277"/>
                                <a:pt x="7809" y="17280"/>
                              </a:cubicBezTo>
                              <a:lnTo>
                                <a:pt x="7809" y="4652"/>
                              </a:lnTo>
                              <a:cubicBezTo>
                                <a:pt x="7809" y="3656"/>
                                <a:pt x="8640" y="2825"/>
                                <a:pt x="9637" y="2825"/>
                              </a:cubicBezTo>
                              <a:lnTo>
                                <a:pt x="9637" y="19108"/>
                              </a:lnTo>
                              <a:close/>
                              <a:moveTo>
                                <a:pt x="13791" y="17945"/>
                              </a:moveTo>
                              <a:cubicBezTo>
                                <a:pt x="13791" y="18609"/>
                                <a:pt x="13292" y="19108"/>
                                <a:pt x="12628" y="19108"/>
                              </a:cubicBezTo>
                              <a:lnTo>
                                <a:pt x="10800" y="19108"/>
                              </a:lnTo>
                              <a:lnTo>
                                <a:pt x="10800" y="13791"/>
                              </a:lnTo>
                              <a:lnTo>
                                <a:pt x="12628" y="13791"/>
                              </a:lnTo>
                              <a:cubicBezTo>
                                <a:pt x="13292" y="13791"/>
                                <a:pt x="13791" y="14289"/>
                                <a:pt x="13791" y="14954"/>
                              </a:cubicBezTo>
                              <a:lnTo>
                                <a:pt x="13791" y="17945"/>
                              </a:lnTo>
                              <a:close/>
                              <a:moveTo>
                                <a:pt x="13791" y="6978"/>
                              </a:moveTo>
                              <a:cubicBezTo>
                                <a:pt x="13791" y="7643"/>
                                <a:pt x="13292" y="8142"/>
                                <a:pt x="12628" y="8142"/>
                              </a:cubicBezTo>
                              <a:lnTo>
                                <a:pt x="10800" y="8142"/>
                              </a:lnTo>
                              <a:lnTo>
                                <a:pt x="10800" y="2825"/>
                              </a:lnTo>
                              <a:lnTo>
                                <a:pt x="12628" y="2825"/>
                              </a:lnTo>
                              <a:cubicBezTo>
                                <a:pt x="13292" y="2825"/>
                                <a:pt x="13791" y="3323"/>
                                <a:pt x="13791" y="3988"/>
                              </a:cubicBezTo>
                              <a:lnTo>
                                <a:pt x="13791" y="69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32B5" id="Shape" o:spid="_x0000_s1026" alt="&quot;&quot;" style="position:absolute;margin-left:266pt;margin-top:656pt;width:13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black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8E7EF" wp14:editId="1046712D">
                <wp:simplePos x="0" y="0"/>
                <wp:positionH relativeFrom="column">
                  <wp:posOffset>5511800</wp:posOffset>
                </wp:positionH>
                <wp:positionV relativeFrom="paragraph">
                  <wp:posOffset>8343900</wp:posOffset>
                </wp:positionV>
                <wp:extent cx="165100" cy="165100"/>
                <wp:effectExtent l="0" t="0" r="0" b="0"/>
                <wp:wrapNone/>
                <wp:docPr id="26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6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6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  <a:moveTo>
                                <a:pt x="14123" y="7145"/>
                              </a:moveTo>
                              <a:lnTo>
                                <a:pt x="7477" y="7145"/>
                              </a:lnTo>
                              <a:lnTo>
                                <a:pt x="10800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877B" id="Shape" o:spid="_x0000_s1026" alt="&quot;&quot;" style="position:absolute;margin-left:434pt;margin-top:657pt;width:13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black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8B68" wp14:editId="6DA12098">
                <wp:simplePos x="0" y="0"/>
                <wp:positionH relativeFrom="column">
                  <wp:posOffset>1218565</wp:posOffset>
                </wp:positionH>
                <wp:positionV relativeFrom="paragraph">
                  <wp:posOffset>8305800</wp:posOffset>
                </wp:positionV>
                <wp:extent cx="154940" cy="201930"/>
                <wp:effectExtent l="0" t="0" r="0" b="0"/>
                <wp:wrapNone/>
                <wp:docPr id="27" name="Shap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2019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804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2"/>
                                <a:pt x="15757" y="8015"/>
                              </a:cubicBezTo>
                              <a:cubicBezTo>
                                <a:pt x="15757" y="10189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05A5B" id="Shape" o:spid="_x0000_s1026" alt="&quot;&quot;" style="position:absolute;margin-left:95.95pt;margin-top:654pt;width:12.2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black" stroked="f" strokeweight="1pt">
                <v:stroke miterlimit="4" joinstyle="miter"/>
                <v:path arrowok="t" o:extrusionok="f" o:connecttype="custom" o:connectlocs="77470,100965;77470,100965;77470,100965;77470,100965" o:connectangles="0,90,180,270"/>
              </v:shape>
            </w:pict>
          </mc:Fallback>
        </mc:AlternateContent>
      </w:r>
    </w:p>
    <w:sectPr w:rsidR="00463B35" w:rsidSect="003126BB">
      <w:headerReference w:type="default" r:id="rId8"/>
      <w:footerReference w:type="default" r:id="rId9"/>
      <w:pgSz w:w="12240" w:h="15840" w:code="1"/>
      <w:pgMar w:top="1729" w:right="720" w:bottom="1729" w:left="720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89FB" w14:textId="77777777" w:rsidR="00591B84" w:rsidRDefault="00591B84" w:rsidP="00BC1B68">
      <w:r>
        <w:separator/>
      </w:r>
    </w:p>
  </w:endnote>
  <w:endnote w:type="continuationSeparator" w:id="0">
    <w:p w14:paraId="6B1CD392" w14:textId="77777777" w:rsidR="00591B84" w:rsidRDefault="00591B84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AE3FB7" w:rsidRPr="002D3842" w14:paraId="770AF934" w14:textId="77777777" w:rsidTr="00811C6C">
      <w:trPr>
        <w:jc w:val="center"/>
      </w:trPr>
      <w:tc>
        <w:tcPr>
          <w:tcW w:w="3600" w:type="dxa"/>
          <w:shd w:val="clear" w:color="auto" w:fill="auto"/>
          <w:vAlign w:val="center"/>
        </w:tcPr>
        <w:p w14:paraId="216B7E3C" w14:textId="40ADFEEE" w:rsidR="00AE3FB7" w:rsidRPr="003126BB" w:rsidRDefault="00CC59BC" w:rsidP="003126BB">
          <w:pPr>
            <w:pStyle w:val="Footer"/>
          </w:pPr>
          <w:r>
            <w:t>Soccer Parent Academy</w:t>
          </w:r>
        </w:p>
      </w:tc>
      <w:tc>
        <w:tcPr>
          <w:tcW w:w="3600" w:type="dxa"/>
          <w:shd w:val="clear" w:color="auto" w:fill="auto"/>
          <w:vAlign w:val="center"/>
        </w:tcPr>
        <w:p w14:paraId="33D68B94" w14:textId="2145B556" w:rsidR="00AE3FB7" w:rsidRPr="002D3842" w:rsidRDefault="00CC59BC" w:rsidP="003126BB">
          <w:pPr>
            <w:pStyle w:val="Footer"/>
          </w:pPr>
          <w:r>
            <w:t>www.soccerparentacademy.com</w:t>
          </w:r>
        </w:p>
      </w:tc>
      <w:tc>
        <w:tcPr>
          <w:tcW w:w="3600" w:type="dxa"/>
          <w:shd w:val="clear" w:color="auto" w:fill="auto"/>
          <w:vAlign w:val="center"/>
        </w:tcPr>
        <w:p w14:paraId="48B5870E" w14:textId="52FBF18D" w:rsidR="00AE3FB7" w:rsidRPr="002D3842" w:rsidRDefault="00CC59BC" w:rsidP="003126BB">
          <w:pPr>
            <w:pStyle w:val="Footer"/>
          </w:pPr>
          <w:r>
            <w:t>soccerparentacademy@gmail.com</w:t>
          </w:r>
        </w:p>
      </w:tc>
    </w:tr>
  </w:tbl>
  <w:p w14:paraId="7B0726EA" w14:textId="77777777" w:rsidR="00AE3FB7" w:rsidRDefault="002953A6" w:rsidP="003126B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42368" behindDoc="1" locked="0" layoutInCell="1" allowOverlap="1" wp14:anchorId="3F7E4E2A" wp14:editId="0D1846DE">
              <wp:simplePos x="0" y="0"/>
              <wp:positionH relativeFrom="page">
                <wp:posOffset>457200</wp:posOffset>
              </wp:positionH>
              <wp:positionV relativeFrom="page">
                <wp:posOffset>9128754</wp:posOffset>
              </wp:positionV>
              <wp:extent cx="6785610" cy="932695"/>
              <wp:effectExtent l="0" t="0" r="0" b="1270"/>
              <wp:wrapNone/>
              <wp:docPr id="33" name="Group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5610" cy="932695"/>
                        <a:chOff x="0" y="228600"/>
                        <a:chExt cx="6785610" cy="932724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266700"/>
                          <a:ext cx="6784340" cy="894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"/>
                      <wps:cNvSpPr>
                        <a:spLocks/>
                      </wps:cNvSpPr>
                      <wps:spPr>
                        <a:xfrm>
                          <a:off x="0" y="228600"/>
                          <a:ext cx="6785610" cy="3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690824" id="Group 33" o:spid="_x0000_s1026" alt="&quot;&quot;" style="position:absolute;margin-left:36pt;margin-top:718.8pt;width:534.3pt;height:73.45pt;z-index:-251674112;mso-width-percent:1000;mso-position-horizontal-relative:page;mso-position-vertical-relative:page;mso-width-percent:1000;mso-width-relative:margin;mso-height-relative:margin" coordorigin=",2286" coordsize="67856,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">
              <v:rect id="Rectangle 17" o:spid="_x0000_s1027" style="position:absolute;top:2667;width:67843;height:8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top:2286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" fillcolor="#33473c [2415]" stroked="f" strokeweight="1pt">
                <v:stroke miterlimit="4"/>
                <v:textbox inset="3pt,3pt,3pt,3pt"/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EF9B" w14:textId="77777777" w:rsidR="00591B84" w:rsidRDefault="00591B84" w:rsidP="00BC1B68">
      <w:r>
        <w:separator/>
      </w:r>
    </w:p>
  </w:footnote>
  <w:footnote w:type="continuationSeparator" w:id="0">
    <w:p w14:paraId="260944ED" w14:textId="77777777" w:rsidR="00591B84" w:rsidRDefault="00591B84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7CE5" w14:textId="3D867D27" w:rsidR="00BC1B68" w:rsidRDefault="00591B84" w:rsidP="00DA16A3">
    <w:pPr>
      <w:pStyle w:val="Header"/>
      <w:jc w:val="right"/>
    </w:pPr>
    <w:r>
      <w:rPr>
        <w:noProof/>
      </w:rPr>
      <w:drawing>
        <wp:inline distT="0" distB="0" distL="0" distR="0" wp14:anchorId="10742BCF" wp14:editId="6B7C1157">
          <wp:extent cx="891540" cy="1013867"/>
          <wp:effectExtent l="0" t="0" r="3810" b="0"/>
          <wp:docPr id="411783158" name="Picture 1" descr="A logo for a football acade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3158" name="Picture 1" descr="A logo for a football academ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061" cy="101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4AB" w:rsidRPr="00DA16A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781"/>
    <w:multiLevelType w:val="hybridMultilevel"/>
    <w:tmpl w:val="9462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473E9"/>
    <w:multiLevelType w:val="hybridMultilevel"/>
    <w:tmpl w:val="2F18146E"/>
    <w:lvl w:ilvl="0" w:tplc="AC54B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C622F"/>
    <w:multiLevelType w:val="hybridMultilevel"/>
    <w:tmpl w:val="2F181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6B97"/>
    <w:multiLevelType w:val="hybridMultilevel"/>
    <w:tmpl w:val="5364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6D2E"/>
    <w:multiLevelType w:val="hybridMultilevel"/>
    <w:tmpl w:val="E676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3558">
    <w:abstractNumId w:val="0"/>
  </w:num>
  <w:num w:numId="2" w16cid:durableId="1404139852">
    <w:abstractNumId w:val="3"/>
  </w:num>
  <w:num w:numId="3" w16cid:durableId="248929941">
    <w:abstractNumId w:val="4"/>
  </w:num>
  <w:num w:numId="4" w16cid:durableId="1363484095">
    <w:abstractNumId w:val="1"/>
  </w:num>
  <w:num w:numId="5" w16cid:durableId="1651446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84"/>
    <w:rsid w:val="00001875"/>
    <w:rsid w:val="00014B9D"/>
    <w:rsid w:val="00032BE2"/>
    <w:rsid w:val="00093875"/>
    <w:rsid w:val="000C75BF"/>
    <w:rsid w:val="000F085D"/>
    <w:rsid w:val="001034AB"/>
    <w:rsid w:val="00110721"/>
    <w:rsid w:val="001257F0"/>
    <w:rsid w:val="00177E5F"/>
    <w:rsid w:val="00185A28"/>
    <w:rsid w:val="001900F0"/>
    <w:rsid w:val="001A199E"/>
    <w:rsid w:val="001A4D2C"/>
    <w:rsid w:val="001B3ADB"/>
    <w:rsid w:val="00223E96"/>
    <w:rsid w:val="0025130C"/>
    <w:rsid w:val="00256391"/>
    <w:rsid w:val="002633EB"/>
    <w:rsid w:val="00265218"/>
    <w:rsid w:val="00271CF8"/>
    <w:rsid w:val="002953A6"/>
    <w:rsid w:val="002B0608"/>
    <w:rsid w:val="002C5082"/>
    <w:rsid w:val="002D3842"/>
    <w:rsid w:val="002E21DE"/>
    <w:rsid w:val="003126BB"/>
    <w:rsid w:val="00337C0F"/>
    <w:rsid w:val="00347193"/>
    <w:rsid w:val="00354570"/>
    <w:rsid w:val="00366F6D"/>
    <w:rsid w:val="003C3CCD"/>
    <w:rsid w:val="003E0129"/>
    <w:rsid w:val="004274E9"/>
    <w:rsid w:val="00435E8C"/>
    <w:rsid w:val="0043600D"/>
    <w:rsid w:val="004457CB"/>
    <w:rsid w:val="00463B35"/>
    <w:rsid w:val="00482917"/>
    <w:rsid w:val="00486294"/>
    <w:rsid w:val="004C2F50"/>
    <w:rsid w:val="004F4D7C"/>
    <w:rsid w:val="00506FBC"/>
    <w:rsid w:val="005225D7"/>
    <w:rsid w:val="00532F2C"/>
    <w:rsid w:val="00535871"/>
    <w:rsid w:val="0058141B"/>
    <w:rsid w:val="00591B84"/>
    <w:rsid w:val="00592070"/>
    <w:rsid w:val="00593D9A"/>
    <w:rsid w:val="005A7929"/>
    <w:rsid w:val="005D124E"/>
    <w:rsid w:val="0061415D"/>
    <w:rsid w:val="00621DCE"/>
    <w:rsid w:val="006520BC"/>
    <w:rsid w:val="00665621"/>
    <w:rsid w:val="00684557"/>
    <w:rsid w:val="006C3C8D"/>
    <w:rsid w:val="0071089C"/>
    <w:rsid w:val="007354B4"/>
    <w:rsid w:val="00741C8E"/>
    <w:rsid w:val="00787498"/>
    <w:rsid w:val="007B4328"/>
    <w:rsid w:val="007B52D2"/>
    <w:rsid w:val="007B5D9A"/>
    <w:rsid w:val="007C1F7D"/>
    <w:rsid w:val="007D4902"/>
    <w:rsid w:val="00811C6C"/>
    <w:rsid w:val="00813048"/>
    <w:rsid w:val="0081701C"/>
    <w:rsid w:val="008A24AF"/>
    <w:rsid w:val="008D3EE1"/>
    <w:rsid w:val="009B56E7"/>
    <w:rsid w:val="009E6AC6"/>
    <w:rsid w:val="00A15A2E"/>
    <w:rsid w:val="00A25046"/>
    <w:rsid w:val="00A3321A"/>
    <w:rsid w:val="00A339EF"/>
    <w:rsid w:val="00A34561"/>
    <w:rsid w:val="00A4004A"/>
    <w:rsid w:val="00A44820"/>
    <w:rsid w:val="00A62711"/>
    <w:rsid w:val="00AC2DB3"/>
    <w:rsid w:val="00AC7198"/>
    <w:rsid w:val="00AD1E0B"/>
    <w:rsid w:val="00AD56BE"/>
    <w:rsid w:val="00AE3FB7"/>
    <w:rsid w:val="00B122BA"/>
    <w:rsid w:val="00B14D60"/>
    <w:rsid w:val="00BC1B68"/>
    <w:rsid w:val="00BF5A49"/>
    <w:rsid w:val="00C14605"/>
    <w:rsid w:val="00C14F77"/>
    <w:rsid w:val="00C36B42"/>
    <w:rsid w:val="00C41E88"/>
    <w:rsid w:val="00C50E6D"/>
    <w:rsid w:val="00C600EB"/>
    <w:rsid w:val="00C72E55"/>
    <w:rsid w:val="00C753CB"/>
    <w:rsid w:val="00CC561F"/>
    <w:rsid w:val="00CC59BC"/>
    <w:rsid w:val="00CE0078"/>
    <w:rsid w:val="00D4436A"/>
    <w:rsid w:val="00D53595"/>
    <w:rsid w:val="00DA16A3"/>
    <w:rsid w:val="00DD5C0C"/>
    <w:rsid w:val="00E141F4"/>
    <w:rsid w:val="00E21780"/>
    <w:rsid w:val="00E25E64"/>
    <w:rsid w:val="00E53AFF"/>
    <w:rsid w:val="00E542A1"/>
    <w:rsid w:val="00E642C2"/>
    <w:rsid w:val="00E8306B"/>
    <w:rsid w:val="00EE3345"/>
    <w:rsid w:val="00F1107C"/>
    <w:rsid w:val="00F27B67"/>
    <w:rsid w:val="00F57377"/>
    <w:rsid w:val="00F749F8"/>
    <w:rsid w:val="00FA4062"/>
    <w:rsid w:val="00FC0271"/>
    <w:rsid w:val="00FE3517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7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18"/>
        <w:szCs w:val="18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6C"/>
    <w:rPr>
      <w:spacing w:val="-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D2C"/>
    <w:pPr>
      <w:keepNext/>
      <w:keepLines/>
      <w:spacing w:line="240" w:lineRule="auto"/>
      <w:outlineLvl w:val="0"/>
    </w:pPr>
    <w:rPr>
      <w:rFonts w:eastAsiaTheme="majorEastAsia" w:cstheme="majorBidi"/>
      <w:b/>
      <w:spacing w:val="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600D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55F51" w:themeColor="text2"/>
      <w:spacing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600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b/>
      <w:color w:val="455F51" w:themeColor="text2"/>
      <w:spacing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600D"/>
    <w:pPr>
      <w:keepNext/>
      <w:keepLines/>
      <w:spacing w:line="240" w:lineRule="auto"/>
      <w:jc w:val="center"/>
      <w:outlineLvl w:val="3"/>
    </w:pPr>
    <w:rPr>
      <w:rFonts w:eastAsiaTheme="majorEastAsia" w:cstheme="majorBidi"/>
      <w:iCs/>
      <w:color w:val="455F51" w:themeColor="text2"/>
      <w:spacing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C3CCD"/>
    <w:pPr>
      <w:keepNext/>
      <w:keepLines/>
      <w:spacing w:after="240" w:line="240" w:lineRule="auto"/>
      <w:outlineLvl w:val="4"/>
    </w:pPr>
    <w:rPr>
      <w:rFonts w:eastAsiaTheme="majorEastAsia" w:cstheme="majorBidi"/>
      <w:b/>
      <w:spacing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4062"/>
  </w:style>
  <w:style w:type="character" w:customStyle="1" w:styleId="HeaderChar">
    <w:name w:val="Header Char"/>
    <w:basedOn w:val="DefaultParagraphFont"/>
    <w:link w:val="Header"/>
    <w:uiPriority w:val="99"/>
    <w:semiHidden/>
    <w:rsid w:val="00FA40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600D"/>
    <w:pPr>
      <w:jc w:val="center"/>
    </w:pPr>
    <w:rPr>
      <w:color w:val="455F51" w:themeColor="text2"/>
      <w:spacing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3600D"/>
    <w:rPr>
      <w:color w:val="455F51" w:themeColor="text2"/>
      <w:sz w:val="20"/>
    </w:rPr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14F77"/>
    <w:pPr>
      <w:ind w:left="720" w:right="720"/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C14F77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A4D2C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00D"/>
    <w:rPr>
      <w:rFonts w:eastAsiaTheme="majorEastAsia" w:cstheme="majorBidi"/>
      <w:b/>
      <w:color w:val="455F51" w:themeColor="text2"/>
      <w:sz w:val="24"/>
      <w:szCs w:val="26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3600D"/>
    <w:rPr>
      <w:rFonts w:eastAsiaTheme="majorEastAsia" w:cstheme="majorBidi"/>
      <w:b/>
      <w:color w:val="455F5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600D"/>
    <w:rPr>
      <w:rFonts w:eastAsiaTheme="majorEastAsia" w:cstheme="majorBidi"/>
      <w:iCs/>
      <w:color w:val="455F51" w:themeColor="text2"/>
    </w:rPr>
  </w:style>
  <w:style w:type="paragraph" w:styleId="ListParagraph">
    <w:name w:val="List Paragraph"/>
    <w:basedOn w:val="Normal"/>
    <w:uiPriority w:val="34"/>
    <w:semiHidden/>
    <w:qFormat/>
    <w:rsid w:val="00486294"/>
    <w:pPr>
      <w:ind w:left="720"/>
      <w:contextualSpacing/>
    </w:pPr>
  </w:style>
  <w:style w:type="paragraph" w:customStyle="1" w:styleId="TextCentered">
    <w:name w:val="Text (Centered)"/>
    <w:basedOn w:val="Normal"/>
    <w:semiHidden/>
    <w:unhideWhenUsed/>
    <w:rsid w:val="00177E5F"/>
    <w:pPr>
      <w:spacing w:after="120"/>
      <w:jc w:val="center"/>
    </w:pPr>
    <w:rPr>
      <w:rFonts w:eastAsia="Times New Roman"/>
      <w:szCs w:val="20"/>
    </w:rPr>
  </w:style>
  <w:style w:type="paragraph" w:customStyle="1" w:styleId="BoldTextCentered">
    <w:name w:val="Bold Text (Centered)"/>
    <w:basedOn w:val="Normal"/>
    <w:semiHidden/>
    <w:unhideWhenUsed/>
    <w:rsid w:val="00177E5F"/>
    <w:pPr>
      <w:spacing w:after="240"/>
      <w:jc w:val="center"/>
    </w:pPr>
    <w:rPr>
      <w:rFonts w:eastAsia="Times New Roman"/>
      <w:b/>
      <w:szCs w:val="20"/>
    </w:rPr>
  </w:style>
  <w:style w:type="paragraph" w:customStyle="1" w:styleId="BlueTextCentered">
    <w:name w:val="Blue Text (Centered)"/>
    <w:basedOn w:val="Normal"/>
    <w:semiHidden/>
    <w:unhideWhenUsed/>
    <w:qFormat/>
    <w:rsid w:val="00177E5F"/>
    <w:pPr>
      <w:spacing w:after="120"/>
      <w:jc w:val="center"/>
    </w:pPr>
    <w:rPr>
      <w:b/>
      <w:color w:val="455F51" w:themeColor="text2"/>
    </w:rPr>
  </w:style>
  <w:style w:type="paragraph" w:customStyle="1" w:styleId="SmallTextBlue">
    <w:name w:val="Small Text Blue"/>
    <w:basedOn w:val="Normal"/>
    <w:uiPriority w:val="8"/>
    <w:semiHidden/>
    <w:unhideWhenUsed/>
    <w:rsid w:val="00177E5F"/>
    <w:pPr>
      <w:jc w:val="center"/>
    </w:pPr>
    <w:rPr>
      <w:rFonts w:eastAsia="Times New Roman"/>
      <w:color w:val="455F51" w:themeColor="text2"/>
      <w:szCs w:val="20"/>
    </w:rPr>
  </w:style>
  <w:style w:type="paragraph" w:customStyle="1" w:styleId="SmallTextCentered">
    <w:name w:val="Small Text (Centered)"/>
    <w:basedOn w:val="Normal"/>
    <w:semiHidden/>
    <w:unhideWhenUsed/>
    <w:rsid w:val="00177E5F"/>
    <w:pPr>
      <w:jc w:val="center"/>
    </w:pPr>
    <w:rPr>
      <w:rFonts w:eastAsia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C3CCD"/>
    <w:rPr>
      <w:rFonts w:eastAsiaTheme="majorEastAsia" w:cstheme="majorBidi"/>
      <w:b/>
      <w:sz w:val="24"/>
    </w:rPr>
  </w:style>
  <w:style w:type="character" w:customStyle="1" w:styleId="Bold">
    <w:name w:val="Bold"/>
    <w:basedOn w:val="DefaultParagraphFont"/>
    <w:uiPriority w:val="1"/>
    <w:semiHidden/>
    <w:unhideWhenUsed/>
    <w:qFormat/>
    <w:rsid w:val="001900F0"/>
    <w:rPr>
      <w:b/>
    </w:rPr>
  </w:style>
  <w:style w:type="paragraph" w:customStyle="1" w:styleId="SmallTextCondensed">
    <w:name w:val="Small Text (Condensed)"/>
    <w:basedOn w:val="Normal"/>
    <w:semiHidden/>
    <w:unhideWhenUsed/>
    <w:rsid w:val="00C14F77"/>
  </w:style>
  <w:style w:type="paragraph" w:customStyle="1" w:styleId="BoldTextCentered0">
    <w:name w:val="Bold Text + Centered"/>
    <w:basedOn w:val="Normal"/>
    <w:semiHidden/>
    <w:rsid w:val="00C14F77"/>
    <w:pPr>
      <w:jc w:val="center"/>
    </w:pPr>
    <w:rPr>
      <w:rFonts w:eastAsia="Times New Roman"/>
      <w:szCs w:val="20"/>
    </w:rPr>
  </w:style>
  <w:style w:type="character" w:styleId="Strong">
    <w:name w:val="Strong"/>
    <w:basedOn w:val="DefaultParagraphFont"/>
    <w:uiPriority w:val="22"/>
    <w:qFormat/>
    <w:rsid w:val="007B4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2C2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C2"/>
    <w:rPr>
      <w:rFonts w:ascii="Segoe UI" w:hAnsi="Segoe UI" w:cs="Segoe UI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ubu\AppData\Roaming\Microsoft\Templates\Employee%20evaluation%20and%20wage%20review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8D20DD48D34B78B1B6637C23D4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340B-EBB8-428C-9A27-3F1C3C4664A3}"/>
      </w:docPartPr>
      <w:docPartBody>
        <w:p w:rsidR="00000000" w:rsidRDefault="008444CC">
          <w:pPr>
            <w:pStyle w:val="C58D20DD48D34B78B1B6637C23D471F2"/>
          </w:pPr>
          <w:r w:rsidRPr="00486294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07611EF4B42DFA55EE5510C9B373B">
    <w:name w:val="9ED07611EF4B42DFA55EE5510C9B373B"/>
  </w:style>
  <w:style w:type="paragraph" w:customStyle="1" w:styleId="1D07B20A10CF42828AAC88F363DA1AC6">
    <w:name w:val="1D07B20A10CF42828AAC88F363DA1AC6"/>
  </w:style>
  <w:style w:type="paragraph" w:customStyle="1" w:styleId="C58D20DD48D34B78B1B6637C23D471F2">
    <w:name w:val="C58D20DD48D34B78B1B6637C23D471F2"/>
  </w:style>
  <w:style w:type="paragraph" w:customStyle="1" w:styleId="E379388F31A242E686352E828234A9C1">
    <w:name w:val="E379388F31A242E686352E828234A9C1"/>
  </w:style>
  <w:style w:type="paragraph" w:customStyle="1" w:styleId="2EE6C8A8ABFF4612804EF2B7F5A64D14">
    <w:name w:val="2EE6C8A8ABFF4612804EF2B7F5A64D14"/>
  </w:style>
  <w:style w:type="paragraph" w:customStyle="1" w:styleId="667419A7A0AE4E29B49641FF2701E258">
    <w:name w:val="667419A7A0AE4E29B49641FF2701E258"/>
  </w:style>
  <w:style w:type="paragraph" w:customStyle="1" w:styleId="DC9791994C2249AC8373FEC53BA73430">
    <w:name w:val="DC9791994C2249AC8373FEC53BA73430"/>
  </w:style>
  <w:style w:type="paragraph" w:customStyle="1" w:styleId="33BD8739C9F14F358578E2E06EA0DA0E">
    <w:name w:val="33BD8739C9F14F358578E2E06EA0DA0E"/>
  </w:style>
  <w:style w:type="paragraph" w:customStyle="1" w:styleId="216E320BC45D4907A4D3AE42D1A8F025">
    <w:name w:val="216E320BC45D4907A4D3AE42D1A8F025"/>
  </w:style>
  <w:style w:type="paragraph" w:customStyle="1" w:styleId="E2483720220944DBB4061DED47863F7B">
    <w:name w:val="E2483720220944DBB4061DED47863F7B"/>
  </w:style>
  <w:style w:type="paragraph" w:customStyle="1" w:styleId="746A905ECCC64DC79D16C29BB942227E">
    <w:name w:val="746A905ECCC64DC79D16C29BB942227E"/>
  </w:style>
  <w:style w:type="paragraph" w:customStyle="1" w:styleId="6DA3A7BDA52447BEAB0858B0DEA960E4">
    <w:name w:val="6DA3A7BDA52447BEAB0858B0DEA960E4"/>
  </w:style>
  <w:style w:type="paragraph" w:customStyle="1" w:styleId="37831F6F9EB749DA8DF3D714490AA189">
    <w:name w:val="37831F6F9EB749DA8DF3D714490AA189"/>
  </w:style>
  <w:style w:type="paragraph" w:customStyle="1" w:styleId="A0A870E3B15F4A9885E18BDBBE1AA97A">
    <w:name w:val="A0A870E3B15F4A9885E18BDBBE1AA97A"/>
  </w:style>
  <w:style w:type="paragraph" w:customStyle="1" w:styleId="88D5E30BA476441DA89C3694C12FDBA5">
    <w:name w:val="88D5E30BA476441DA89C3694C12FDBA5"/>
  </w:style>
  <w:style w:type="paragraph" w:customStyle="1" w:styleId="235FF8716E1942B6AF3F3E93AD26EFA9">
    <w:name w:val="235FF8716E1942B6AF3F3E93AD26EFA9"/>
  </w:style>
  <w:style w:type="paragraph" w:customStyle="1" w:styleId="0915580CB3BB44D0B6FAED81D14BB6E9">
    <w:name w:val="0915580CB3BB44D0B6FAED81D14BB6E9"/>
  </w:style>
  <w:style w:type="paragraph" w:customStyle="1" w:styleId="7121FFDCE48E4637B87AA2840656F6BC">
    <w:name w:val="7121FFDCE48E4637B87AA2840656F6BC"/>
  </w:style>
  <w:style w:type="paragraph" w:customStyle="1" w:styleId="D80290A92CE94F69BF5EFD59937E5496">
    <w:name w:val="D80290A92CE94F69BF5EFD59937E549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45CCAD8815141E090CEAEDA19093841">
    <w:name w:val="645CCAD8815141E090CEAEDA19093841"/>
  </w:style>
  <w:style w:type="paragraph" w:customStyle="1" w:styleId="1BA96483465044C2964DA27B969F1AE2">
    <w:name w:val="1BA96483465044C2964DA27B969F1AE2"/>
  </w:style>
  <w:style w:type="paragraph" w:customStyle="1" w:styleId="2788ECC39EF841378E5DDF97F06B30CE">
    <w:name w:val="2788ECC39EF841378E5DDF97F06B30CE"/>
  </w:style>
  <w:style w:type="paragraph" w:customStyle="1" w:styleId="E0A0A27F752B478D9FF11F8B9998D9EF">
    <w:name w:val="E0A0A27F752B478D9FF11F8B9998D9EF"/>
  </w:style>
  <w:style w:type="paragraph" w:customStyle="1" w:styleId="2D3057682E644C5FA2F5E036ECF9CC36">
    <w:name w:val="2D3057682E644C5FA2F5E036ECF9CC36"/>
  </w:style>
  <w:style w:type="paragraph" w:customStyle="1" w:styleId="6C3338AFEA724272AC30071C47B5752E">
    <w:name w:val="6C3338AFEA724272AC30071C47B5752E"/>
  </w:style>
  <w:style w:type="paragraph" w:customStyle="1" w:styleId="10C207A2B6104A33A8346CE88F26D1D6">
    <w:name w:val="10C207A2B6104A33A8346CE88F26D1D6"/>
  </w:style>
  <w:style w:type="paragraph" w:customStyle="1" w:styleId="EF0A6C5F11CD4B9CAB01DAF8D1ED5A4F">
    <w:name w:val="EF0A6C5F11CD4B9CAB01DAF8D1ED5A4F"/>
  </w:style>
  <w:style w:type="paragraph" w:customStyle="1" w:styleId="7EAA4F1F4E764E4094A965F95FE4E64F">
    <w:name w:val="7EAA4F1F4E764E4094A965F95FE4E64F"/>
  </w:style>
  <w:style w:type="paragraph" w:customStyle="1" w:styleId="8A0A6CF29B0B46DABB13F18D12B77F0E">
    <w:name w:val="8A0A6CF29B0B46DABB13F18D12B77F0E"/>
  </w:style>
  <w:style w:type="paragraph" w:customStyle="1" w:styleId="B9DE74584338468B8BC2D422E95266B4">
    <w:name w:val="B9DE74584338468B8BC2D422E95266B4"/>
  </w:style>
  <w:style w:type="paragraph" w:customStyle="1" w:styleId="0C1312F7B4AE4DB280E0444182B43B37">
    <w:name w:val="0C1312F7B4AE4DB280E0444182B43B37"/>
  </w:style>
  <w:style w:type="paragraph" w:customStyle="1" w:styleId="7E1C63B5D45F43749DFCAB65D2147178">
    <w:name w:val="7E1C63B5D45F43749DFCAB65D2147178"/>
  </w:style>
  <w:style w:type="paragraph" w:customStyle="1" w:styleId="D753CA22B8344FA2AF7EC0C1704FC196">
    <w:name w:val="D753CA22B8344FA2AF7EC0C1704FC196"/>
  </w:style>
  <w:style w:type="paragraph" w:customStyle="1" w:styleId="23FBB005A092454FA6D27E137CD79B91">
    <w:name w:val="23FBB005A092454FA6D27E137CD79B91"/>
  </w:style>
  <w:style w:type="paragraph" w:customStyle="1" w:styleId="595B7126FCD9429C9F5560D2AEBB2B05">
    <w:name w:val="595B7126FCD9429C9F5560D2AEBB2B05"/>
  </w:style>
  <w:style w:type="paragraph" w:customStyle="1" w:styleId="BF6DE40729AA4A22980081620528EBB8">
    <w:name w:val="BF6DE40729AA4A22980081620528EBB8"/>
  </w:style>
  <w:style w:type="paragraph" w:customStyle="1" w:styleId="C57EF65B63D94B3882C715847BC88B37">
    <w:name w:val="C57EF65B63D94B3882C715847BC88B37"/>
  </w:style>
  <w:style w:type="paragraph" w:customStyle="1" w:styleId="7E79F36C45414C3A87267A5C30B1BC31">
    <w:name w:val="7E79F36C45414C3A87267A5C30B1BC31"/>
  </w:style>
  <w:style w:type="paragraph" w:customStyle="1" w:styleId="12FA118E4F864347A605970E1ABFEC06">
    <w:name w:val="12FA118E4F864347A605970E1ABFEC06"/>
  </w:style>
  <w:style w:type="paragraph" w:customStyle="1" w:styleId="0A13A84679A6462385E779BC631A61E2">
    <w:name w:val="0A13A84679A6462385E779BC631A61E2"/>
  </w:style>
  <w:style w:type="paragraph" w:customStyle="1" w:styleId="89893C3FD800427C90A6FAAE300262C0">
    <w:name w:val="89893C3FD800427C90A6FAAE300262C0"/>
  </w:style>
  <w:style w:type="paragraph" w:customStyle="1" w:styleId="11413A0E2A1A449D87D22D69FA42BA7E">
    <w:name w:val="11413A0E2A1A449D87D22D69FA42BA7E"/>
  </w:style>
  <w:style w:type="paragraph" w:customStyle="1" w:styleId="6137E6165AA94100A39063D4075989DB">
    <w:name w:val="6137E6165AA94100A39063D4075989DB"/>
  </w:style>
  <w:style w:type="paragraph" w:customStyle="1" w:styleId="383F089ED0094BF1B60EB63DA04F11A9">
    <w:name w:val="383F089ED0094BF1B60EB63DA04F11A9"/>
  </w:style>
  <w:style w:type="paragraph" w:customStyle="1" w:styleId="67DE31A8824B4DDFA3F6A5FA9AFD79A4">
    <w:name w:val="67DE31A8824B4DDFA3F6A5FA9AFD79A4"/>
  </w:style>
  <w:style w:type="paragraph" w:customStyle="1" w:styleId="466ABC9280A24AF3B06258AACCB9875B">
    <w:name w:val="466ABC9280A24AF3B06258AACCB9875B"/>
  </w:style>
  <w:style w:type="paragraph" w:customStyle="1" w:styleId="58F414EE6FE6440CB04253721C461727">
    <w:name w:val="58F414EE6FE6440CB04253721C461727"/>
  </w:style>
  <w:style w:type="paragraph" w:customStyle="1" w:styleId="09FB1255F32A49B6BEFC7C2443BEB54C">
    <w:name w:val="09FB1255F32A49B6BEFC7C2443BEB54C"/>
  </w:style>
  <w:style w:type="paragraph" w:customStyle="1" w:styleId="4F51CFA47856498091C489D06D536964">
    <w:name w:val="4F51CFA47856498091C489D06D536964"/>
  </w:style>
  <w:style w:type="paragraph" w:customStyle="1" w:styleId="7C370A3114E9420B9B5C09E5F56DE48F">
    <w:name w:val="7C370A3114E9420B9B5C09E5F56DE48F"/>
  </w:style>
  <w:style w:type="paragraph" w:customStyle="1" w:styleId="8A2FEA9ACB0B40E39C38E5FB5B0555A1">
    <w:name w:val="8A2FEA9ACB0B40E39C38E5FB5B0555A1"/>
  </w:style>
  <w:style w:type="paragraph" w:customStyle="1" w:styleId="2BA676E85F774A2A8B7EC2147BB185E7">
    <w:name w:val="2BA676E85F774A2A8B7EC2147BB185E7"/>
  </w:style>
  <w:style w:type="paragraph" w:customStyle="1" w:styleId="2772E58E6552417DB76C109C3E2944E1">
    <w:name w:val="2772E58E6552417DB76C109C3E2944E1"/>
  </w:style>
  <w:style w:type="paragraph" w:customStyle="1" w:styleId="3F54C271131944BCA86D9B2A666339E2">
    <w:name w:val="3F54C271131944BCA86D9B2A666339E2"/>
  </w:style>
  <w:style w:type="paragraph" w:customStyle="1" w:styleId="7D8C84D510184C14BCDE7272E72C9974">
    <w:name w:val="7D8C84D510184C14BCDE7272E72C9974"/>
  </w:style>
  <w:style w:type="paragraph" w:customStyle="1" w:styleId="50088CF2BDB34480A00A7FC8785CA4CA">
    <w:name w:val="50088CF2BDB34480A00A7FC8785CA4CA"/>
  </w:style>
  <w:style w:type="paragraph" w:customStyle="1" w:styleId="C1FE5FBE80AD4A03B6C8CA9C912A8459">
    <w:name w:val="C1FE5FBE80AD4A03B6C8CA9C912A8459"/>
  </w:style>
  <w:style w:type="paragraph" w:customStyle="1" w:styleId="6B8A70A9907F449183321F87316C97BB">
    <w:name w:val="6B8A70A9907F449183321F87316C97BB"/>
  </w:style>
  <w:style w:type="paragraph" w:customStyle="1" w:styleId="6EF34378CEFC4264813FA5382732E085">
    <w:name w:val="6EF34378CEFC4264813FA5382732E085"/>
  </w:style>
  <w:style w:type="paragraph" w:customStyle="1" w:styleId="AFA10EBB1B99445A8C00DFB3D2875592">
    <w:name w:val="AFA10EBB1B99445A8C00DFB3D2875592"/>
  </w:style>
  <w:style w:type="paragraph" w:customStyle="1" w:styleId="DA74D3CDF86C4507BC8812EF4D85C6F9">
    <w:name w:val="DA74D3CDF86C4507BC8812EF4D85C6F9"/>
  </w:style>
  <w:style w:type="paragraph" w:customStyle="1" w:styleId="6C35044E25A0413989F311575A7CEED1">
    <w:name w:val="6C35044E25A0413989F311575A7CEED1"/>
  </w:style>
  <w:style w:type="paragraph" w:customStyle="1" w:styleId="0AB0BEBA31E640D48B47111088A42407">
    <w:name w:val="0AB0BEBA31E640D48B47111088A42407"/>
  </w:style>
  <w:style w:type="paragraph" w:customStyle="1" w:styleId="2EFCF313CEA94B3BA2567F35B72248BF">
    <w:name w:val="2EFCF313CEA94B3BA2567F35B72248BF"/>
  </w:style>
  <w:style w:type="paragraph" w:customStyle="1" w:styleId="4914F3B7CBB9411BB6EA4FD3DB96EBF5">
    <w:name w:val="4914F3B7CBB9411BB6EA4FD3DB96EBF5"/>
  </w:style>
  <w:style w:type="paragraph" w:customStyle="1" w:styleId="DC8979067B544395B6761759C0F238BF">
    <w:name w:val="DC8979067B544395B6761759C0F238BF"/>
  </w:style>
  <w:style w:type="paragraph" w:customStyle="1" w:styleId="317A1947AE744DBA9FB92BC48EA5E360">
    <w:name w:val="317A1947AE744DBA9FB92BC48EA5E360"/>
  </w:style>
  <w:style w:type="paragraph" w:customStyle="1" w:styleId="247058E3ECDF4D15ADA2578E8D3E3004">
    <w:name w:val="247058E3ECDF4D15ADA2578E8D3E3004"/>
  </w:style>
  <w:style w:type="paragraph" w:customStyle="1" w:styleId="FA8B45723E36471AAB9A863C698E558B">
    <w:name w:val="FA8B45723E36471AAB9A863C698E558B"/>
  </w:style>
  <w:style w:type="paragraph" w:customStyle="1" w:styleId="9F4E7D87C15E44C9B45AA81BBF0518D9">
    <w:name w:val="9F4E7D87C15E44C9B45AA81BBF0518D9"/>
  </w:style>
  <w:style w:type="paragraph" w:customStyle="1" w:styleId="5C2B38342B59495A858799A209CFB531">
    <w:name w:val="5C2B38342B59495A858799A209CFB531"/>
  </w:style>
  <w:style w:type="paragraph" w:customStyle="1" w:styleId="9CAC12FFA80B41339EB1BC29DE0EBE9B">
    <w:name w:val="9CAC12FFA80B41339EB1BC29DE0EBE9B"/>
  </w:style>
  <w:style w:type="paragraph" w:customStyle="1" w:styleId="5025B977C163470FA888AE81CFF0DEA5">
    <w:name w:val="5025B977C163470FA888AE81CFF0DEA5"/>
  </w:style>
  <w:style w:type="paragraph" w:customStyle="1" w:styleId="4BF260B1329C4F45B23FDAB265B68B45">
    <w:name w:val="4BF260B1329C4F45B23FDAB265B68B45"/>
  </w:style>
  <w:style w:type="paragraph" w:customStyle="1" w:styleId="E9A0CBF5825241A7A967E5ADBC38C277">
    <w:name w:val="E9A0CBF5825241A7A967E5ADBC38C277"/>
  </w:style>
  <w:style w:type="paragraph" w:customStyle="1" w:styleId="C85F9B4E2CF54E1892917F2BB3A8C06B">
    <w:name w:val="C85F9B4E2CF54E1892917F2BB3A8C06B"/>
  </w:style>
  <w:style w:type="paragraph" w:customStyle="1" w:styleId="29414802CC794F66910ADB0EDAC4F88E">
    <w:name w:val="29414802CC794F66910ADB0EDAC4F88E"/>
  </w:style>
  <w:style w:type="paragraph" w:customStyle="1" w:styleId="1A2A972F712545DBA7CCF5EF7D5CB55A">
    <w:name w:val="1A2A972F712545DBA7CCF5EF7D5CB55A"/>
  </w:style>
  <w:style w:type="paragraph" w:customStyle="1" w:styleId="9119233254164345B7F2EDBF7B232BEE">
    <w:name w:val="9119233254164345B7F2EDBF7B232BEE"/>
  </w:style>
  <w:style w:type="paragraph" w:customStyle="1" w:styleId="A74B85D000EB47099507CD6A48FA8DA2">
    <w:name w:val="A74B85D000EB47099507CD6A48FA8DA2"/>
  </w:style>
  <w:style w:type="paragraph" w:customStyle="1" w:styleId="F808D6577B55471583FFF3FFFF74AC05">
    <w:name w:val="F808D6577B55471583FFF3FFFF74AC05"/>
  </w:style>
  <w:style w:type="paragraph" w:customStyle="1" w:styleId="1106836A1AC1487B930E814EF0586150">
    <w:name w:val="1106836A1AC1487B930E814EF0586150"/>
  </w:style>
  <w:style w:type="paragraph" w:customStyle="1" w:styleId="46F8EF0D76714FA49B46B1B10B983FA3">
    <w:name w:val="46F8EF0D76714FA49B46B1B10B983FA3"/>
  </w:style>
  <w:style w:type="paragraph" w:customStyle="1" w:styleId="3273FD84A94D486EBDA6867600BAD4A2">
    <w:name w:val="3273FD84A94D486EBDA6867600BAD4A2"/>
  </w:style>
  <w:style w:type="paragraph" w:customStyle="1" w:styleId="5FCAFB5CA08F4E8D9C2750EC5044F306">
    <w:name w:val="5FCAFB5CA08F4E8D9C2750EC5044F306"/>
  </w:style>
  <w:style w:type="paragraph" w:customStyle="1" w:styleId="B12C2C744ABB4324A9822AFE81841D77">
    <w:name w:val="B12C2C744ABB4324A9822AFE81841D77"/>
  </w:style>
  <w:style w:type="paragraph" w:customStyle="1" w:styleId="9A12B91A3FF6435EAEEEAE3EE00D3BD7">
    <w:name w:val="9A12B91A3FF6435EAEEEAE3EE00D3BD7"/>
  </w:style>
  <w:style w:type="paragraph" w:customStyle="1" w:styleId="14AF461FB52B4C1FAD948EAC64934E4C">
    <w:name w:val="14AF461FB52B4C1FAD948EAC64934E4C"/>
  </w:style>
  <w:style w:type="paragraph" w:customStyle="1" w:styleId="82425D81DE8340D1BA3C7375F9B360E0">
    <w:name w:val="82425D81DE8340D1BA3C7375F9B360E0"/>
  </w:style>
  <w:style w:type="paragraph" w:customStyle="1" w:styleId="8830C62C72DD4894ACAD8A43429FFA3A">
    <w:name w:val="8830C62C72DD4894ACAD8A43429FFA3A"/>
  </w:style>
  <w:style w:type="paragraph" w:customStyle="1" w:styleId="74500B235E954CBA8B7F7D9887419C37">
    <w:name w:val="74500B235E954CBA8B7F7D9887419C37"/>
  </w:style>
  <w:style w:type="paragraph" w:customStyle="1" w:styleId="CACE0CE3E6754215B3DFD81446961F1C">
    <w:name w:val="CACE0CE3E6754215B3DFD81446961F1C"/>
  </w:style>
  <w:style w:type="paragraph" w:customStyle="1" w:styleId="4C01717AD4534C60A5EF13519BDB366A">
    <w:name w:val="4C01717AD4534C60A5EF13519BDB366A"/>
  </w:style>
  <w:style w:type="paragraph" w:customStyle="1" w:styleId="336D0D243C8B4F80AD54B20DEA70C77F">
    <w:name w:val="336D0D243C8B4F80AD54B20DEA70C77F"/>
  </w:style>
  <w:style w:type="paragraph" w:customStyle="1" w:styleId="B8C77553126643D0B6F2DE77050B7058">
    <w:name w:val="B8C77553126643D0B6F2DE77050B7058"/>
  </w:style>
  <w:style w:type="paragraph" w:customStyle="1" w:styleId="C7685F2E469445F89A29B76C5CFFBA7B">
    <w:name w:val="C7685F2E469445F89A29B76C5CFFBA7B"/>
  </w:style>
  <w:style w:type="paragraph" w:customStyle="1" w:styleId="9EFE7376410446ADACF145138C1A4141">
    <w:name w:val="9EFE7376410446ADACF145138C1A4141"/>
  </w:style>
  <w:style w:type="paragraph" w:customStyle="1" w:styleId="2609D28DF5D64C19A21B8BCBAA4B682D">
    <w:name w:val="2609D28DF5D64C19A21B8BCBAA4B682D"/>
  </w:style>
  <w:style w:type="paragraph" w:customStyle="1" w:styleId="CCD90709A78943239341831F4D70CB17">
    <w:name w:val="CCD90709A78943239341831F4D70CB17"/>
  </w:style>
  <w:style w:type="paragraph" w:customStyle="1" w:styleId="1739209BBA2141A9B7FC27509A7F8CBA">
    <w:name w:val="1739209BBA2141A9B7FC27509A7F8CBA"/>
  </w:style>
  <w:style w:type="paragraph" w:customStyle="1" w:styleId="FF001F6EBAAE4C41910848F1BCC88A15">
    <w:name w:val="FF001F6EBAAE4C41910848F1BCC88A15"/>
  </w:style>
  <w:style w:type="paragraph" w:customStyle="1" w:styleId="5F3EFC9990134B2CAB0528FC05E0EB84">
    <w:name w:val="5F3EFC9990134B2CAB0528FC05E0EB84"/>
  </w:style>
  <w:style w:type="paragraph" w:customStyle="1" w:styleId="0E509271C08E4C59BC64A74F2B07EA16">
    <w:name w:val="0E509271C08E4C59BC64A74F2B07EA16"/>
  </w:style>
  <w:style w:type="paragraph" w:customStyle="1" w:styleId="BDED0E4A91F94AFBBF506C7204EE5ACA">
    <w:name w:val="BDED0E4A91F94AFBBF506C7204EE5ACA"/>
  </w:style>
  <w:style w:type="paragraph" w:customStyle="1" w:styleId="BCC925E8531842FDA15901B071F8690A">
    <w:name w:val="BCC925E8531842FDA15901B071F8690A"/>
  </w:style>
  <w:style w:type="paragraph" w:customStyle="1" w:styleId="327374A36CAE47BCA6D127AF298D7C9F">
    <w:name w:val="327374A36CAE47BCA6D127AF298D7C9F"/>
  </w:style>
  <w:style w:type="paragraph" w:customStyle="1" w:styleId="09973121018040948679DD08BFAAAF80">
    <w:name w:val="09973121018040948679DD08BFAAAF80"/>
  </w:style>
  <w:style w:type="paragraph" w:customStyle="1" w:styleId="49DCCEA8797240C3B64974DAB7276572">
    <w:name w:val="49DCCEA8797240C3B64974DAB7276572"/>
  </w:style>
  <w:style w:type="paragraph" w:customStyle="1" w:styleId="AB16CD11B84141E8AA1142C2EAC326EC">
    <w:name w:val="AB16CD11B84141E8AA1142C2EAC326EC"/>
  </w:style>
  <w:style w:type="paragraph" w:customStyle="1" w:styleId="E0E3039E69404B3692ECCBC38F3D7B4A">
    <w:name w:val="E0E3039E69404B3692ECCBC38F3D7B4A"/>
  </w:style>
  <w:style w:type="paragraph" w:customStyle="1" w:styleId="BA12370715A8437AB1C6B0830318AC70">
    <w:name w:val="BA12370715A8437AB1C6B0830318AC70"/>
  </w:style>
  <w:style w:type="paragraph" w:customStyle="1" w:styleId="154A05A72C5E41C28650273D703A8477">
    <w:name w:val="154A05A72C5E41C28650273D703A8477"/>
  </w:style>
  <w:style w:type="paragraph" w:customStyle="1" w:styleId="1CECF6D54A474A61BF9CCC528CAB38CB">
    <w:name w:val="1CECF6D54A474A61BF9CCC528CAB38CB"/>
  </w:style>
  <w:style w:type="paragraph" w:customStyle="1" w:styleId="5FB7F2FD8CAC4F359210678509B1585C">
    <w:name w:val="5FB7F2FD8CAC4F359210678509B1585C"/>
  </w:style>
  <w:style w:type="paragraph" w:customStyle="1" w:styleId="142F767F65514192803E5DE13D280750">
    <w:name w:val="142F767F65514192803E5DE13D280750"/>
  </w:style>
  <w:style w:type="paragraph" w:customStyle="1" w:styleId="20046E761610466CABFEF6566D998D7B">
    <w:name w:val="20046E761610466CABFEF6566D998D7B"/>
  </w:style>
  <w:style w:type="paragraph" w:customStyle="1" w:styleId="A53CAECF976845C09ACB09E379DF3DD4">
    <w:name w:val="A53CAECF976845C09ACB09E379DF3DD4"/>
  </w:style>
  <w:style w:type="paragraph" w:customStyle="1" w:styleId="F99C7DFF4C464BE29BC085349E42B3A9">
    <w:name w:val="F99C7DFF4C464BE29BC085349E42B3A9"/>
  </w:style>
  <w:style w:type="paragraph" w:customStyle="1" w:styleId="FEFDD6A7616D42A78EF3E59860962693">
    <w:name w:val="FEFDD6A7616D42A78EF3E59860962693"/>
  </w:style>
  <w:style w:type="paragraph" w:customStyle="1" w:styleId="7D099C99A9674D36B8B25DE08A5B5BD3">
    <w:name w:val="7D099C99A9674D36B8B25DE08A5B5BD3"/>
  </w:style>
  <w:style w:type="paragraph" w:customStyle="1" w:styleId="EF984CFD6BDA44ED89FACBFC957E50E5">
    <w:name w:val="EF984CFD6BDA44ED89FACBFC957E50E5"/>
  </w:style>
  <w:style w:type="paragraph" w:customStyle="1" w:styleId="111C200775654FFBB163DA40075DAD78">
    <w:name w:val="111C200775654FFBB163DA40075DAD78"/>
  </w:style>
  <w:style w:type="paragraph" w:customStyle="1" w:styleId="189BC98C0DDE44E4B3832EDFF68D6437">
    <w:name w:val="189BC98C0DDE44E4B3832EDFF68D6437"/>
  </w:style>
  <w:style w:type="paragraph" w:customStyle="1" w:styleId="0258DDEB7112493587F481E66BDFFD34">
    <w:name w:val="0258DDEB7112493587F481E66BDFFD34"/>
  </w:style>
  <w:style w:type="paragraph" w:customStyle="1" w:styleId="4BCA9418660E4714BF3A5855603291AC">
    <w:name w:val="4BCA9418660E4714BF3A5855603291AC"/>
  </w:style>
  <w:style w:type="paragraph" w:customStyle="1" w:styleId="64093CEF5D41491D8AD19997BA29F648">
    <w:name w:val="64093CEF5D41491D8AD19997BA29F648"/>
  </w:style>
  <w:style w:type="paragraph" w:customStyle="1" w:styleId="8281BCBE5D8742989FEDD0B0CD8FE2F5">
    <w:name w:val="8281BCBE5D8742989FEDD0B0CD8FE2F5"/>
  </w:style>
  <w:style w:type="paragraph" w:customStyle="1" w:styleId="1CCB27136947446886C09550431B1700">
    <w:name w:val="1CCB27136947446886C09550431B1700"/>
  </w:style>
  <w:style w:type="paragraph" w:customStyle="1" w:styleId="B0E4D40E20274D6C914812A77F6E583D">
    <w:name w:val="B0E4D40E20274D6C914812A77F6E583D"/>
  </w:style>
  <w:style w:type="paragraph" w:customStyle="1" w:styleId="24D4704983E84616B242C9BC42200942">
    <w:name w:val="24D4704983E84616B242C9BC42200942"/>
  </w:style>
  <w:style w:type="paragraph" w:customStyle="1" w:styleId="658EBAB239D94DC2B2709E73F2B98E8D">
    <w:name w:val="658EBAB239D94DC2B2709E73F2B98E8D"/>
  </w:style>
  <w:style w:type="paragraph" w:customStyle="1" w:styleId="508E19EAE2CD48EAA1B5B24CEA0A2CCE">
    <w:name w:val="508E19EAE2CD48EAA1B5B24CEA0A2CCE"/>
  </w:style>
  <w:style w:type="paragraph" w:customStyle="1" w:styleId="7473D2E9E8ED49379786E7E6C17343B3">
    <w:name w:val="7473D2E9E8ED49379786E7E6C17343B3"/>
  </w:style>
  <w:style w:type="paragraph" w:customStyle="1" w:styleId="4E91693EF2AC4777AD903C7268E4D1A6">
    <w:name w:val="4E91693EF2AC4777AD903C7268E4D1A6"/>
  </w:style>
  <w:style w:type="paragraph" w:customStyle="1" w:styleId="4E6706CE1B2748BDB438AEF81337DFDE">
    <w:name w:val="4E6706CE1B2748BDB438AEF81337DFDE"/>
  </w:style>
  <w:style w:type="paragraph" w:customStyle="1" w:styleId="8BC499668CB44897A719E83C4A4883A7">
    <w:name w:val="8BC499668CB44897A719E83C4A4883A7"/>
  </w:style>
  <w:style w:type="paragraph" w:customStyle="1" w:styleId="BADA5423FF784249B71EA4362D378791">
    <w:name w:val="BADA5423FF784249B71EA4362D378791"/>
  </w:style>
  <w:style w:type="paragraph" w:customStyle="1" w:styleId="6DCC1EA746104E4AA8DB8B0BB91CD0CD">
    <w:name w:val="6DCC1EA746104E4AA8DB8B0BB91CD0CD"/>
  </w:style>
  <w:style w:type="paragraph" w:customStyle="1" w:styleId="EC77B5CC4ADF44BE90EBDB1639A68C45">
    <w:name w:val="EC77B5CC4ADF44BE90EBDB1639A68C45"/>
  </w:style>
  <w:style w:type="paragraph" w:customStyle="1" w:styleId="3E325C919989487DBF60E11DC1FAC9B0">
    <w:name w:val="3E325C919989487DBF60E11DC1FAC9B0"/>
  </w:style>
  <w:style w:type="paragraph" w:customStyle="1" w:styleId="8975CD2B54F4485190E261B21097EB82">
    <w:name w:val="8975CD2B54F4485190E261B21097EB82"/>
  </w:style>
  <w:style w:type="paragraph" w:customStyle="1" w:styleId="2795CFC6A94D47E3A56D08F1848C1312">
    <w:name w:val="2795CFC6A94D47E3A56D08F1848C1312"/>
  </w:style>
  <w:style w:type="paragraph" w:customStyle="1" w:styleId="B886456094B7452DB7260282D6B9B28F">
    <w:name w:val="B886456094B7452DB7260282D6B9B28F"/>
  </w:style>
  <w:style w:type="paragraph" w:customStyle="1" w:styleId="53EC23D3267649EDA527FF3D5DC71754">
    <w:name w:val="53EC23D3267649EDA527FF3D5DC71754"/>
  </w:style>
  <w:style w:type="paragraph" w:customStyle="1" w:styleId="BAB28B4C75DE480AA5DFB830543ECD80">
    <w:name w:val="BAB28B4C75DE480AA5DFB830543ECD80"/>
  </w:style>
  <w:style w:type="paragraph" w:customStyle="1" w:styleId="3E01466221D341AC976678922BBF1BBE">
    <w:name w:val="3E01466221D341AC976678922BBF1BBE"/>
  </w:style>
  <w:style w:type="paragraph" w:customStyle="1" w:styleId="D6217311CB4D44958B54672C91867EBD">
    <w:name w:val="D6217311CB4D44958B54672C91867EBD"/>
  </w:style>
  <w:style w:type="paragraph" w:customStyle="1" w:styleId="BE043E92AAA84566ABC876ED93B3F4B3">
    <w:name w:val="BE043E92AAA84566ABC876ED93B3F4B3"/>
  </w:style>
  <w:style w:type="paragraph" w:customStyle="1" w:styleId="9AB5B10CBDF14298BA56A7C5C11911C9">
    <w:name w:val="9AB5B10CBDF14298BA56A7C5C11911C9"/>
  </w:style>
  <w:style w:type="paragraph" w:customStyle="1" w:styleId="D4F6AF66D2DE4E7B90DCD779A09D3314">
    <w:name w:val="D4F6AF66D2DE4E7B90DCD779A09D3314"/>
  </w:style>
  <w:style w:type="paragraph" w:customStyle="1" w:styleId="7A7EC19A32B04D7F946A2DCAFBBE34A7">
    <w:name w:val="7A7EC19A32B04D7F946A2DCAFBBE34A7"/>
  </w:style>
  <w:style w:type="paragraph" w:customStyle="1" w:styleId="080BB49BB3AF43F785F8BED985351387">
    <w:name w:val="080BB49BB3AF43F785F8BED985351387"/>
  </w:style>
  <w:style w:type="paragraph" w:customStyle="1" w:styleId="6F87E2AEC87D4898B87F0EA31A248CDA">
    <w:name w:val="6F87E2AEC87D4898B87F0EA31A248CDA"/>
  </w:style>
  <w:style w:type="paragraph" w:customStyle="1" w:styleId="148CC698517B41049403F40808643FB3">
    <w:name w:val="148CC698517B41049403F40808643FB3"/>
  </w:style>
  <w:style w:type="paragraph" w:customStyle="1" w:styleId="6B521A7306494A03BEFCAF49B910E879">
    <w:name w:val="6B521A7306494A03BEFCAF49B910E879"/>
  </w:style>
  <w:style w:type="paragraph" w:customStyle="1" w:styleId="0135D86CA9CA4C3E814A3A9C316EA6EA">
    <w:name w:val="0135D86CA9CA4C3E814A3A9C316EA6EA"/>
  </w:style>
  <w:style w:type="paragraph" w:customStyle="1" w:styleId="918F79041A544C5A9DE616E92FF9E600">
    <w:name w:val="918F79041A544C5A9DE616E92FF9E600"/>
  </w:style>
  <w:style w:type="paragraph" w:customStyle="1" w:styleId="210DC964228143D8A6C6DCCC83FB7511">
    <w:name w:val="210DC964228143D8A6C6DCCC83FB7511"/>
  </w:style>
  <w:style w:type="paragraph" w:customStyle="1" w:styleId="894A37656728428EBEC19818A9609A73">
    <w:name w:val="894A37656728428EBEC19818A9609A73"/>
  </w:style>
  <w:style w:type="paragraph" w:customStyle="1" w:styleId="889AFA08AE3B4EF1B088E4BFA60160A0">
    <w:name w:val="889AFA08AE3B4EF1B088E4BFA60160A0"/>
  </w:style>
  <w:style w:type="paragraph" w:customStyle="1" w:styleId="382E087A456640A99DD0A90AA8A14AC2">
    <w:name w:val="382E087A456640A99DD0A90AA8A14AC2"/>
  </w:style>
  <w:style w:type="paragraph" w:customStyle="1" w:styleId="C9B38CCEEB9E4BD4931D4D6201B98D07">
    <w:name w:val="C9B38CCEEB9E4BD4931D4D6201B98D07"/>
  </w:style>
  <w:style w:type="paragraph" w:customStyle="1" w:styleId="555FB6D276BE43D38B971B8FF00C045F">
    <w:name w:val="555FB6D276BE43D38B971B8FF00C045F"/>
  </w:style>
  <w:style w:type="paragraph" w:customStyle="1" w:styleId="7BA45D04AEC94065A141FF689A3FE624">
    <w:name w:val="7BA45D04AEC94065A141FF689A3FE624"/>
  </w:style>
  <w:style w:type="paragraph" w:customStyle="1" w:styleId="E8C6F623CEA24DFF900DEE6DA841D3B5">
    <w:name w:val="E8C6F623CEA24DFF900DEE6DA841D3B5"/>
  </w:style>
  <w:style w:type="paragraph" w:customStyle="1" w:styleId="B404CA8FB653430590BC9CFB42256153">
    <w:name w:val="B404CA8FB653430590BC9CFB42256153"/>
  </w:style>
  <w:style w:type="paragraph" w:customStyle="1" w:styleId="31B842EE58824CA59EE97B422874436C">
    <w:name w:val="31B842EE58824CA59EE97B422874436C"/>
  </w:style>
  <w:style w:type="paragraph" w:customStyle="1" w:styleId="47C35527D34F4EEEBBA0510BD1EE555A">
    <w:name w:val="47C35527D34F4EEEBBA0510BD1EE555A"/>
  </w:style>
  <w:style w:type="paragraph" w:customStyle="1" w:styleId="605330C5ECAC4E088BB18598AFE80154">
    <w:name w:val="605330C5ECAC4E088BB18598AFE80154"/>
  </w:style>
  <w:style w:type="paragraph" w:customStyle="1" w:styleId="212867BBB9594B129A976F90D18D942F">
    <w:name w:val="212867BBB9594B129A976F90D18D942F"/>
  </w:style>
  <w:style w:type="paragraph" w:customStyle="1" w:styleId="264B8366DBFA4CB38D955CC32572D19B">
    <w:name w:val="264B8366DBFA4CB38D955CC32572D19B"/>
  </w:style>
  <w:style w:type="paragraph" w:customStyle="1" w:styleId="B726EF1DB36B4C1099AB28477CDF10FC">
    <w:name w:val="B726EF1DB36B4C1099AB28477CDF10FC"/>
  </w:style>
  <w:style w:type="paragraph" w:customStyle="1" w:styleId="692686820C314C6E858B73FF0532E8D8">
    <w:name w:val="692686820C314C6E858B73FF0532E8D8"/>
  </w:style>
  <w:style w:type="paragraph" w:customStyle="1" w:styleId="675917DC6DFF4539BB22EA404AEF98CD">
    <w:name w:val="675917DC6DFF4539BB22EA404AEF98CD"/>
  </w:style>
  <w:style w:type="paragraph" w:customStyle="1" w:styleId="76CE964F58E34A9587205E7FF15B4BEA">
    <w:name w:val="76CE964F58E34A9587205E7FF15B4BEA"/>
  </w:style>
  <w:style w:type="paragraph" w:customStyle="1" w:styleId="10C8967DD1724C6AA668402E94A14B11">
    <w:name w:val="10C8967DD1724C6AA668402E94A14B11"/>
  </w:style>
  <w:style w:type="paragraph" w:customStyle="1" w:styleId="8CF4F56AE2FA40969B4063815BFB00D8">
    <w:name w:val="8CF4F56AE2FA40969B4063815BFB00D8"/>
  </w:style>
  <w:style w:type="paragraph" w:customStyle="1" w:styleId="8F54CC176B5F422A8740A9EB59DAB705">
    <w:name w:val="8F54CC176B5F422A8740A9EB59DAB705"/>
  </w:style>
  <w:style w:type="paragraph" w:customStyle="1" w:styleId="557A04E863BB4F8396B27E852DA59A43">
    <w:name w:val="557A04E863BB4F8396B27E852DA59A43"/>
  </w:style>
  <w:style w:type="paragraph" w:customStyle="1" w:styleId="930D9877495D46B59166E76A733C10DD">
    <w:name w:val="930D9877495D46B59166E76A733C10DD"/>
  </w:style>
  <w:style w:type="paragraph" w:customStyle="1" w:styleId="54A2102D35304566B077DB31D4035BF7">
    <w:name w:val="54A2102D35304566B077DB31D4035BF7"/>
  </w:style>
  <w:style w:type="paragraph" w:customStyle="1" w:styleId="B07F90CA27A84A1E9B577EDF0A9FC3E4">
    <w:name w:val="B07F90CA27A84A1E9B577EDF0A9FC3E4"/>
  </w:style>
  <w:style w:type="paragraph" w:customStyle="1" w:styleId="2D7DC74E6920434DAC40C6BE26616E9D">
    <w:name w:val="2D7DC74E6920434DAC40C6BE26616E9D"/>
  </w:style>
  <w:style w:type="paragraph" w:customStyle="1" w:styleId="8B4DCA1B55814E128C0D0F50F5E9FECC">
    <w:name w:val="8B4DCA1B55814E128C0D0F50F5E9FECC"/>
  </w:style>
  <w:style w:type="paragraph" w:customStyle="1" w:styleId="D3AF54AF3C49419D8A4C3D814EE6B971">
    <w:name w:val="D3AF54AF3C49419D8A4C3D814EE6B971"/>
  </w:style>
  <w:style w:type="paragraph" w:customStyle="1" w:styleId="087E9D2AE1A3470696B26E5DB2A10F94">
    <w:name w:val="087E9D2AE1A3470696B26E5DB2A10F94"/>
  </w:style>
  <w:style w:type="paragraph" w:customStyle="1" w:styleId="C6C70C66FCCA403BA3F44957C70D222F">
    <w:name w:val="C6C70C66FCCA403BA3F44957C70D222F"/>
  </w:style>
  <w:style w:type="paragraph" w:customStyle="1" w:styleId="D9F5076979D44180B8764FE47660B10E">
    <w:name w:val="D9F5076979D44180B8764FE47660B10E"/>
  </w:style>
  <w:style w:type="paragraph" w:customStyle="1" w:styleId="B7BC638765044371B17B5FCFCE5230E2">
    <w:name w:val="B7BC638765044371B17B5FCFCE5230E2"/>
  </w:style>
  <w:style w:type="paragraph" w:customStyle="1" w:styleId="54CFC5BF04F242818990CAC68DCE545E">
    <w:name w:val="54CFC5BF04F242818990CAC68DCE545E"/>
  </w:style>
  <w:style w:type="paragraph" w:customStyle="1" w:styleId="4FA950BC6AD04F9C8C2CB5ED121D1126">
    <w:name w:val="4FA950BC6AD04F9C8C2CB5ED121D1126"/>
  </w:style>
  <w:style w:type="paragraph" w:customStyle="1" w:styleId="12E6412BDBCD42C285561BFCDC0F5ACF">
    <w:name w:val="12E6412BDBCD42C285561BFCDC0F5ACF"/>
  </w:style>
  <w:style w:type="paragraph" w:customStyle="1" w:styleId="8752A7F783F24B4CA05094BFC12A0F29">
    <w:name w:val="8752A7F783F24B4CA05094BFC12A0F29"/>
  </w:style>
  <w:style w:type="paragraph" w:customStyle="1" w:styleId="132254561ABC49D88926728BD9BDD029">
    <w:name w:val="132254561ABC49D88926728BD9BDD029"/>
  </w:style>
  <w:style w:type="paragraph" w:customStyle="1" w:styleId="D483E55BB17941A98D953BF869E053B6">
    <w:name w:val="D483E55BB17941A98D953BF869E053B6"/>
  </w:style>
  <w:style w:type="paragraph" w:customStyle="1" w:styleId="D97FC3932FDF41ECAA479190CAB70A13">
    <w:name w:val="D97FC3932FDF41ECAA479190CAB70A13"/>
  </w:style>
  <w:style w:type="paragraph" w:customStyle="1" w:styleId="F52C5DA89D9D44B49B306D8058B10422">
    <w:name w:val="F52C5DA89D9D44B49B306D8058B10422"/>
  </w:style>
  <w:style w:type="paragraph" w:customStyle="1" w:styleId="A12FF49611034614B27D3896B779E54E">
    <w:name w:val="A12FF49611034614B27D3896B779E54E"/>
  </w:style>
  <w:style w:type="paragraph" w:customStyle="1" w:styleId="661E185F0C1A4212A40E8226E40BE7B7">
    <w:name w:val="661E185F0C1A4212A40E8226E40BE7B7"/>
  </w:style>
  <w:style w:type="paragraph" w:customStyle="1" w:styleId="E14CF2AA19A043B9ACDE6986E76C70C0">
    <w:name w:val="E14CF2AA19A043B9ACDE6986E76C70C0"/>
  </w:style>
  <w:style w:type="paragraph" w:customStyle="1" w:styleId="F54E8297D41F46F0A69DC97681A7B224">
    <w:name w:val="F54E8297D41F46F0A69DC97681A7B224"/>
  </w:style>
  <w:style w:type="paragraph" w:customStyle="1" w:styleId="290BD101AB184CEBB1FE074C7E5FDB38">
    <w:name w:val="290BD101AB184CEBB1FE074C7E5FDB38"/>
  </w:style>
  <w:style w:type="paragraph" w:customStyle="1" w:styleId="823E3B4CDF8D4A8FB4D732A7AB922BAE">
    <w:name w:val="823E3B4CDF8D4A8FB4D732A7AB922BAE"/>
  </w:style>
  <w:style w:type="paragraph" w:customStyle="1" w:styleId="09AC0515253947DD882CD9FB5B43963E">
    <w:name w:val="09AC0515253947DD882CD9FB5B43963E"/>
  </w:style>
  <w:style w:type="paragraph" w:customStyle="1" w:styleId="4FBA380DE423442A95E88195B8E30C86">
    <w:name w:val="4FBA380DE423442A95E88195B8E30C86"/>
  </w:style>
  <w:style w:type="paragraph" w:customStyle="1" w:styleId="BC6562D971144CD188498071BF88E313">
    <w:name w:val="BC6562D971144CD188498071BF88E313"/>
  </w:style>
  <w:style w:type="paragraph" w:customStyle="1" w:styleId="FD03BEDB41A24B3BBC78AFDDA108B468">
    <w:name w:val="FD03BEDB41A24B3BBC78AFDDA108B468"/>
  </w:style>
  <w:style w:type="paragraph" w:customStyle="1" w:styleId="7C1743F67A004863A847D6A233C6D586">
    <w:name w:val="7C1743F67A004863A847D6A233C6D586"/>
  </w:style>
  <w:style w:type="paragraph" w:customStyle="1" w:styleId="44FD2A766551482E823189072BF557A9">
    <w:name w:val="44FD2A766551482E823189072BF557A9"/>
  </w:style>
  <w:style w:type="paragraph" w:customStyle="1" w:styleId="D2816F0D88DF4C898B09314E1233E50B">
    <w:name w:val="D2816F0D88DF4C898B09314E1233E50B"/>
  </w:style>
  <w:style w:type="paragraph" w:customStyle="1" w:styleId="F71B6472811D40209D51A9AB06284266">
    <w:name w:val="F71B6472811D40209D51A9AB06284266"/>
  </w:style>
  <w:style w:type="paragraph" w:customStyle="1" w:styleId="C19C33D65F4C419191FB44644CFDDDD4">
    <w:name w:val="C19C33D65F4C419191FB44644CFDDDD4"/>
  </w:style>
  <w:style w:type="paragraph" w:customStyle="1" w:styleId="9736D7A6BD404B3E9CC66512F0C0D85C">
    <w:name w:val="9736D7A6BD404B3E9CC66512F0C0D85C"/>
  </w:style>
  <w:style w:type="paragraph" w:customStyle="1" w:styleId="B6DD2225E6984BF1AD2C1E33097F9F00">
    <w:name w:val="B6DD2225E6984BF1AD2C1E33097F9F00"/>
  </w:style>
  <w:style w:type="paragraph" w:customStyle="1" w:styleId="E8191B98826143AF846C61F3436256DC">
    <w:name w:val="E8191B98826143AF846C61F3436256DC"/>
  </w:style>
  <w:style w:type="paragraph" w:customStyle="1" w:styleId="08CA9F8A976A410D86F508500852BB74">
    <w:name w:val="08CA9F8A976A410D86F508500852BB74"/>
  </w:style>
  <w:style w:type="paragraph" w:customStyle="1" w:styleId="2C3A8750117B4F23A12E68BB2662FB11">
    <w:name w:val="2C3A8750117B4F23A12E68BB2662FB11"/>
  </w:style>
  <w:style w:type="paragraph" w:customStyle="1" w:styleId="ABB45020B2A643179B491091E39433B4">
    <w:name w:val="ABB45020B2A643179B491091E39433B4"/>
  </w:style>
  <w:style w:type="paragraph" w:customStyle="1" w:styleId="B3888F766F064AD2B25CC7976381A4F1">
    <w:name w:val="B3888F766F064AD2B25CC7976381A4F1"/>
  </w:style>
  <w:style w:type="paragraph" w:customStyle="1" w:styleId="D557C71248F949738F5DA1B7773FA182">
    <w:name w:val="D557C71248F949738F5DA1B7773FA182"/>
  </w:style>
  <w:style w:type="paragraph" w:customStyle="1" w:styleId="F9807FAC128547CA94E23CBBDDE7C0BC">
    <w:name w:val="F9807FAC128547CA94E23CBBDDE7C0BC"/>
  </w:style>
  <w:style w:type="paragraph" w:customStyle="1" w:styleId="57D2A1C88F0A413EBB9346007F5F65A1">
    <w:name w:val="57D2A1C88F0A413EBB9346007F5F65A1"/>
  </w:style>
  <w:style w:type="paragraph" w:customStyle="1" w:styleId="03C42ED2DE664D19BB6B5BD13D1901B2">
    <w:name w:val="03C42ED2DE664D19BB6B5BD13D1901B2"/>
  </w:style>
  <w:style w:type="paragraph" w:customStyle="1" w:styleId="9617A20B89AF4D5D8027A35010A9B209">
    <w:name w:val="9617A20B89AF4D5D8027A35010A9B209"/>
  </w:style>
  <w:style w:type="paragraph" w:customStyle="1" w:styleId="B91EF66984AB4EF6A9719C705C1D0A2D">
    <w:name w:val="B91EF66984AB4EF6A9719C705C1D0A2D"/>
  </w:style>
  <w:style w:type="paragraph" w:customStyle="1" w:styleId="18D8F08E416246EAAAE42126F49396EE">
    <w:name w:val="18D8F08E416246EAAAE42126F49396EE"/>
  </w:style>
  <w:style w:type="paragraph" w:customStyle="1" w:styleId="67EF2509017C46FBA0403F796EAFF819">
    <w:name w:val="67EF2509017C46FBA0403F796EAFF819"/>
  </w:style>
  <w:style w:type="paragraph" w:customStyle="1" w:styleId="3C39BDB3CF5C4DBBBB2486412E52FF40">
    <w:name w:val="3C39BDB3CF5C4DBBBB2486412E52F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F108E-E8F9-4C76-B69F-D0D253B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 and wage review small business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2024-03-09T22:48:00Z</dcterms:created>
  <dcterms:modified xsi:type="dcterms:W3CDTF">2024-03-09T23:52:00Z</dcterms:modified>
  <cp:contentStatus/>
</cp:coreProperties>
</file>